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158A5" w14:textId="77777777" w:rsidR="002C21AF" w:rsidRDefault="00FA4C7B">
      <w:pPr>
        <w:pStyle w:val="Title"/>
        <w:jc w:val="center"/>
        <w:rPr>
          <w:color w:val="auto"/>
        </w:rPr>
      </w:pPr>
      <w:r>
        <w:rPr>
          <w:color w:val="auto"/>
        </w:rPr>
        <w:t>WEST HATCH PARISH COUNCIL</w:t>
      </w:r>
    </w:p>
    <w:p w14:paraId="72F2ADDF" w14:textId="12ECB04C" w:rsidR="002C21AF" w:rsidRDefault="00FA4C7B">
      <w:pPr>
        <w:pStyle w:val="Style10"/>
        <w:kinsoku w:val="0"/>
        <w:autoSpaceDE/>
        <w:autoSpaceDN/>
        <w:adjustRightInd/>
        <w:spacing w:before="396"/>
        <w:ind w:right="504"/>
        <w:jc w:val="center"/>
        <w:rPr>
          <w:rFonts w:ascii="Cambria" w:hAnsi="Cambria" w:cs="Arial"/>
          <w:spacing w:val="2"/>
          <w:sz w:val="28"/>
          <w:szCs w:val="28"/>
          <w:lang w:val="en-GB"/>
        </w:rPr>
      </w:pPr>
      <w:r>
        <w:rPr>
          <w:rFonts w:ascii="Cambria" w:hAnsi="Cambria" w:cs="Arial"/>
          <w:spacing w:val="-5"/>
          <w:sz w:val="28"/>
          <w:szCs w:val="28"/>
        </w:rPr>
        <w:t xml:space="preserve">Minutes of the </w:t>
      </w:r>
      <w:r w:rsidR="000F603F">
        <w:rPr>
          <w:rFonts w:ascii="Cambria" w:hAnsi="Cambria" w:cs="Arial"/>
          <w:spacing w:val="-5"/>
          <w:sz w:val="28"/>
          <w:szCs w:val="28"/>
        </w:rPr>
        <w:t xml:space="preserve">Ordinary </w:t>
      </w:r>
      <w:r>
        <w:rPr>
          <w:rFonts w:ascii="Cambria" w:hAnsi="Cambria" w:cs="Arial"/>
          <w:spacing w:val="-5"/>
          <w:sz w:val="28"/>
          <w:szCs w:val="28"/>
        </w:rPr>
        <w:t xml:space="preserve">Parish Council Meeting of the West Hatch Parish </w:t>
      </w:r>
      <w:r>
        <w:rPr>
          <w:rFonts w:ascii="Cambria" w:hAnsi="Cambria" w:cs="Arial"/>
          <w:spacing w:val="2"/>
          <w:sz w:val="28"/>
          <w:szCs w:val="28"/>
        </w:rPr>
        <w:t xml:space="preserve">Council held in the Village Hall on </w:t>
      </w:r>
      <w:r w:rsidR="00435EFB">
        <w:rPr>
          <w:rFonts w:ascii="Cambria" w:hAnsi="Cambria" w:cs="Arial"/>
          <w:spacing w:val="2"/>
          <w:sz w:val="28"/>
          <w:szCs w:val="28"/>
        </w:rPr>
        <w:t xml:space="preserve">Wednesday </w:t>
      </w:r>
      <w:r w:rsidR="009B49DE">
        <w:rPr>
          <w:rFonts w:ascii="Cambria" w:hAnsi="Cambria" w:cs="Arial"/>
          <w:spacing w:val="2"/>
          <w:sz w:val="28"/>
          <w:szCs w:val="28"/>
        </w:rPr>
        <w:t>31</w:t>
      </w:r>
      <w:r w:rsidR="009B49DE" w:rsidRPr="009B49DE">
        <w:rPr>
          <w:rFonts w:ascii="Cambria" w:hAnsi="Cambria" w:cs="Arial"/>
          <w:spacing w:val="2"/>
          <w:sz w:val="28"/>
          <w:szCs w:val="28"/>
          <w:vertAlign w:val="superscript"/>
        </w:rPr>
        <w:t>st</w:t>
      </w:r>
      <w:r w:rsidR="009B49DE">
        <w:rPr>
          <w:rFonts w:ascii="Cambria" w:hAnsi="Cambria" w:cs="Arial"/>
          <w:spacing w:val="2"/>
          <w:sz w:val="28"/>
          <w:szCs w:val="28"/>
        </w:rPr>
        <w:t xml:space="preserve"> July </w:t>
      </w:r>
      <w:r w:rsidR="00AA2D44">
        <w:rPr>
          <w:rFonts w:ascii="Cambria" w:hAnsi="Cambria" w:cs="Arial"/>
          <w:spacing w:val="2"/>
          <w:sz w:val="28"/>
          <w:szCs w:val="28"/>
        </w:rPr>
        <w:t>2024</w:t>
      </w:r>
    </w:p>
    <w:p w14:paraId="63052EA2" w14:textId="77777777" w:rsidR="002C21AF" w:rsidRDefault="002C21AF">
      <w:pPr>
        <w:pStyle w:val="Title"/>
        <w:pBdr>
          <w:bottom w:val="single" w:sz="8" w:space="14" w:color="4F81BD"/>
        </w:pBdr>
        <w:tabs>
          <w:tab w:val="left" w:pos="10206"/>
        </w:tabs>
        <w:ind w:left="360"/>
        <w:jc w:val="center"/>
        <w:rPr>
          <w:color w:val="auto"/>
          <w:sz w:val="28"/>
          <w:szCs w:val="28"/>
        </w:rPr>
      </w:pPr>
    </w:p>
    <w:p w14:paraId="6853B82B" w14:textId="13187395" w:rsidR="002C21AF" w:rsidRDefault="00FA4C7B">
      <w:pPr>
        <w:rPr>
          <w:b/>
        </w:rPr>
      </w:pPr>
      <w:r>
        <w:rPr>
          <w:b/>
        </w:rPr>
        <w:t>2</w:t>
      </w:r>
      <w:r w:rsidR="009B49DE">
        <w:rPr>
          <w:b/>
        </w:rPr>
        <w:t>4</w:t>
      </w:r>
      <w:r>
        <w:rPr>
          <w:b/>
        </w:rPr>
        <w:t>/</w:t>
      </w:r>
      <w:r w:rsidR="009B49DE">
        <w:rPr>
          <w:b/>
        </w:rPr>
        <w:t>27</w:t>
      </w:r>
      <w:r>
        <w:rPr>
          <w:b/>
        </w:rPr>
        <w:t xml:space="preserve"> Attendance and apologies</w:t>
      </w:r>
    </w:p>
    <w:p w14:paraId="6ECD2688" w14:textId="07356AA3" w:rsidR="002C21AF" w:rsidRDefault="00FA4C7B">
      <w:pPr>
        <w:ind w:left="720"/>
        <w:rPr>
          <w:rStyle w:val="Strong"/>
          <w:b w:val="0"/>
        </w:rPr>
      </w:pPr>
      <w:r>
        <w:rPr>
          <w:rStyle w:val="Strong"/>
        </w:rPr>
        <w:t xml:space="preserve">Councillors:  </w:t>
      </w:r>
      <w:r>
        <w:rPr>
          <w:rStyle w:val="Strong"/>
          <w:b w:val="0"/>
          <w:bCs w:val="0"/>
        </w:rPr>
        <w:t>Read</w:t>
      </w:r>
      <w:r w:rsidR="000F603F">
        <w:rPr>
          <w:rStyle w:val="Strong"/>
          <w:b w:val="0"/>
          <w:bCs w:val="0"/>
        </w:rPr>
        <w:t xml:space="preserve"> (Chairman</w:t>
      </w:r>
      <w:r w:rsidR="0074744A">
        <w:rPr>
          <w:rStyle w:val="Strong"/>
          <w:b w:val="0"/>
          <w:bCs w:val="0"/>
        </w:rPr>
        <w:t xml:space="preserve">), </w:t>
      </w:r>
      <w:r w:rsidR="009B49DE">
        <w:rPr>
          <w:rStyle w:val="Strong"/>
          <w:b w:val="0"/>
          <w:bCs w:val="0"/>
        </w:rPr>
        <w:t xml:space="preserve">Finlayson, </w:t>
      </w:r>
      <w:r w:rsidR="001272B9">
        <w:rPr>
          <w:rStyle w:val="Strong"/>
          <w:b w:val="0"/>
          <w:bCs w:val="0"/>
        </w:rPr>
        <w:t>Knight</w:t>
      </w:r>
      <w:r w:rsidR="00C95A7D">
        <w:rPr>
          <w:rStyle w:val="Strong"/>
          <w:b w:val="0"/>
          <w:bCs w:val="0"/>
        </w:rPr>
        <w:t>,</w:t>
      </w:r>
      <w:r w:rsidR="001272B9">
        <w:rPr>
          <w:rStyle w:val="Strong"/>
          <w:b w:val="0"/>
          <w:bCs w:val="0"/>
        </w:rPr>
        <w:t xml:space="preserve"> </w:t>
      </w:r>
      <w:r w:rsidR="00435EFB">
        <w:rPr>
          <w:rStyle w:val="Strong"/>
          <w:b w:val="0"/>
          <w:bCs w:val="0"/>
        </w:rPr>
        <w:t>Middleton,</w:t>
      </w:r>
      <w:r w:rsidR="0074744A">
        <w:rPr>
          <w:rStyle w:val="Strong"/>
          <w:b w:val="0"/>
          <w:bCs w:val="0"/>
        </w:rPr>
        <w:t xml:space="preserve"> </w:t>
      </w:r>
      <w:r w:rsidR="001272B9">
        <w:rPr>
          <w:rStyle w:val="Strong"/>
          <w:b w:val="0"/>
          <w:bCs w:val="0"/>
        </w:rPr>
        <w:t>Sullivan</w:t>
      </w:r>
      <w:r w:rsidR="009B49DE">
        <w:rPr>
          <w:rStyle w:val="Strong"/>
          <w:b w:val="0"/>
          <w:bCs w:val="0"/>
        </w:rPr>
        <w:t xml:space="preserve"> and Walters</w:t>
      </w:r>
    </w:p>
    <w:p w14:paraId="4F4C123C" w14:textId="6F6D9704" w:rsidR="002C21AF" w:rsidRDefault="00FA4C7B">
      <w:pPr>
        <w:ind w:left="720"/>
        <w:rPr>
          <w:rStyle w:val="Strong"/>
          <w:b w:val="0"/>
          <w:bCs w:val="0"/>
        </w:rPr>
      </w:pPr>
      <w:r>
        <w:rPr>
          <w:rStyle w:val="Strong"/>
        </w:rPr>
        <w:t>Public:</w:t>
      </w:r>
      <w:r w:rsidR="00E435DB">
        <w:rPr>
          <w:rStyle w:val="Strong"/>
        </w:rPr>
        <w:tab/>
      </w:r>
      <w:r w:rsidR="00E435DB">
        <w:rPr>
          <w:rStyle w:val="Strong"/>
          <w:b w:val="0"/>
          <w:bCs w:val="0"/>
        </w:rPr>
        <w:t xml:space="preserve"> </w:t>
      </w:r>
      <w:r w:rsidR="00C95A7D">
        <w:rPr>
          <w:rStyle w:val="Strong"/>
          <w:b w:val="0"/>
          <w:bCs w:val="0"/>
        </w:rPr>
        <w:t xml:space="preserve">D Kerr </w:t>
      </w:r>
      <w:r w:rsidR="00DC1A90">
        <w:rPr>
          <w:rStyle w:val="Strong"/>
          <w:b w:val="0"/>
          <w:bCs w:val="0"/>
        </w:rPr>
        <w:t>(WHVH</w:t>
      </w:r>
      <w:r w:rsidR="009B49DE">
        <w:rPr>
          <w:rStyle w:val="Strong"/>
          <w:b w:val="0"/>
          <w:bCs w:val="0"/>
        </w:rPr>
        <w:t>), Mrs S Read (Tree Warden)</w:t>
      </w:r>
    </w:p>
    <w:p w14:paraId="2E744697" w14:textId="671F8216" w:rsidR="002967A7" w:rsidRDefault="002967A7">
      <w:pPr>
        <w:ind w:left="720"/>
        <w:rPr>
          <w:rStyle w:val="Strong"/>
          <w:b w:val="0"/>
          <w:bCs w:val="0"/>
        </w:rPr>
      </w:pPr>
      <w:r>
        <w:rPr>
          <w:rStyle w:val="Strong"/>
        </w:rPr>
        <w:t>Apologies:</w:t>
      </w:r>
      <w:r w:rsidR="009B49DE">
        <w:rPr>
          <w:rStyle w:val="Strong"/>
        </w:rPr>
        <w:t xml:space="preserve"> </w:t>
      </w:r>
      <w:r w:rsidR="009B49DE">
        <w:rPr>
          <w:rStyle w:val="Strong"/>
          <w:b w:val="0"/>
          <w:bCs w:val="0"/>
        </w:rPr>
        <w:t xml:space="preserve">Cllr Haskins, </w:t>
      </w:r>
      <w:r w:rsidR="0081489F">
        <w:rPr>
          <w:rStyle w:val="Strong"/>
          <w:b w:val="0"/>
          <w:bCs w:val="0"/>
        </w:rPr>
        <w:t>Cllr</w:t>
      </w:r>
      <w:r w:rsidR="009B49DE">
        <w:rPr>
          <w:rStyle w:val="Strong"/>
          <w:b w:val="0"/>
          <w:bCs w:val="0"/>
        </w:rPr>
        <w:t xml:space="preserve"> Sarah Wakefield (Somerset Council)</w:t>
      </w:r>
    </w:p>
    <w:p w14:paraId="0084BA64" w14:textId="3BE8AACC" w:rsidR="008A3357" w:rsidRDefault="000F603F" w:rsidP="008A3357">
      <w:pPr>
        <w:tabs>
          <w:tab w:val="left" w:pos="1440"/>
        </w:tabs>
        <w:spacing w:after="0" w:line="240" w:lineRule="auto"/>
        <w:rPr>
          <w:b/>
          <w:bCs/>
        </w:rPr>
      </w:pPr>
      <w:r>
        <w:rPr>
          <w:b/>
          <w:bCs/>
        </w:rPr>
        <w:t>2</w:t>
      </w:r>
      <w:r w:rsidR="009B49DE">
        <w:rPr>
          <w:b/>
          <w:bCs/>
        </w:rPr>
        <w:t>4</w:t>
      </w:r>
      <w:r>
        <w:rPr>
          <w:b/>
          <w:bCs/>
        </w:rPr>
        <w:t>/</w:t>
      </w:r>
      <w:r w:rsidR="009B49DE">
        <w:rPr>
          <w:b/>
          <w:bCs/>
        </w:rPr>
        <w:t>28</w:t>
      </w:r>
      <w:r>
        <w:rPr>
          <w:b/>
          <w:bCs/>
        </w:rPr>
        <w:t xml:space="preserve"> Declarations of Interests and Dispensations</w:t>
      </w:r>
    </w:p>
    <w:p w14:paraId="61784111" w14:textId="77777777" w:rsidR="000F603F" w:rsidRDefault="000F603F" w:rsidP="008A3357">
      <w:pPr>
        <w:tabs>
          <w:tab w:val="left" w:pos="1440"/>
        </w:tabs>
        <w:spacing w:after="0" w:line="240" w:lineRule="auto"/>
        <w:rPr>
          <w:b/>
          <w:bCs/>
        </w:rPr>
      </w:pPr>
    </w:p>
    <w:p w14:paraId="0BA3E5EB" w14:textId="428A3F40" w:rsidR="000F603F" w:rsidRPr="000F603F" w:rsidRDefault="000F603F" w:rsidP="008A3357">
      <w:pPr>
        <w:tabs>
          <w:tab w:val="left" w:pos="1440"/>
        </w:tabs>
        <w:spacing w:after="0" w:line="240" w:lineRule="auto"/>
      </w:pPr>
      <w:r>
        <w:t>No declarations of interests were made.</w:t>
      </w:r>
    </w:p>
    <w:p w14:paraId="5F01E760" w14:textId="77777777" w:rsidR="002C21AF" w:rsidRDefault="002C21AF">
      <w:pPr>
        <w:spacing w:after="0" w:line="240" w:lineRule="auto"/>
      </w:pPr>
    </w:p>
    <w:p w14:paraId="6716331A" w14:textId="2FBEFA1D" w:rsidR="002C21AF" w:rsidRDefault="00FA4C7B">
      <w:pPr>
        <w:spacing w:after="0" w:line="240" w:lineRule="auto"/>
        <w:rPr>
          <w:b/>
          <w:bCs/>
        </w:rPr>
      </w:pPr>
      <w:r>
        <w:rPr>
          <w:b/>
          <w:bCs/>
        </w:rPr>
        <w:t>2</w:t>
      </w:r>
      <w:r w:rsidR="009B49DE">
        <w:rPr>
          <w:b/>
          <w:bCs/>
        </w:rPr>
        <w:t>4</w:t>
      </w:r>
      <w:r>
        <w:rPr>
          <w:b/>
          <w:bCs/>
        </w:rPr>
        <w:t>/</w:t>
      </w:r>
      <w:r w:rsidR="009B49DE">
        <w:rPr>
          <w:b/>
          <w:bCs/>
        </w:rPr>
        <w:t>29</w:t>
      </w:r>
      <w:r>
        <w:rPr>
          <w:b/>
          <w:bCs/>
        </w:rPr>
        <w:t xml:space="preserve"> Minutes of the last meeting</w:t>
      </w:r>
    </w:p>
    <w:p w14:paraId="59B3557E" w14:textId="77777777" w:rsidR="002C21AF" w:rsidRDefault="002C21AF">
      <w:pPr>
        <w:spacing w:after="0" w:line="240" w:lineRule="auto"/>
        <w:rPr>
          <w:b/>
          <w:bCs/>
        </w:rPr>
      </w:pPr>
    </w:p>
    <w:p w14:paraId="4FE3B5F0" w14:textId="20948C14" w:rsidR="002C21AF" w:rsidRDefault="00FA4C7B">
      <w:pPr>
        <w:spacing w:after="0" w:line="240" w:lineRule="auto"/>
        <w:rPr>
          <w:b/>
          <w:bCs/>
        </w:rPr>
      </w:pPr>
      <w:r>
        <w:t>The</w:t>
      </w:r>
      <w:r>
        <w:rPr>
          <w:bCs/>
        </w:rPr>
        <w:t xml:space="preserve"> minutes of the </w:t>
      </w:r>
      <w:r w:rsidR="009B49DE">
        <w:rPr>
          <w:bCs/>
        </w:rPr>
        <w:t>Annual</w:t>
      </w:r>
      <w:r w:rsidR="00C95A7D">
        <w:rPr>
          <w:bCs/>
        </w:rPr>
        <w:t xml:space="preserve"> </w:t>
      </w:r>
      <w:r>
        <w:rPr>
          <w:bCs/>
        </w:rPr>
        <w:t>Parish Council meeting held on</w:t>
      </w:r>
      <w:r w:rsidR="00E435DB">
        <w:rPr>
          <w:bCs/>
        </w:rPr>
        <w:t xml:space="preserve"> </w:t>
      </w:r>
      <w:r w:rsidR="009B49DE">
        <w:rPr>
          <w:bCs/>
        </w:rPr>
        <w:t>29</w:t>
      </w:r>
      <w:r w:rsidR="009B49DE" w:rsidRPr="009B49DE">
        <w:rPr>
          <w:bCs/>
          <w:vertAlign w:val="superscript"/>
        </w:rPr>
        <w:t>th</w:t>
      </w:r>
      <w:r w:rsidR="009B49DE">
        <w:rPr>
          <w:bCs/>
        </w:rPr>
        <w:t xml:space="preserve"> </w:t>
      </w:r>
      <w:r w:rsidR="006613EE">
        <w:rPr>
          <w:bCs/>
        </w:rPr>
        <w:t>May 2024</w:t>
      </w:r>
      <w:r w:rsidR="0074744A">
        <w:rPr>
          <w:bCs/>
        </w:rPr>
        <w:t xml:space="preserve"> were</w:t>
      </w:r>
      <w:r>
        <w:rPr>
          <w:bCs/>
        </w:rPr>
        <w:t xml:space="preserve"> approved as a correct record and signed by the </w:t>
      </w:r>
      <w:r w:rsidR="008A3357">
        <w:rPr>
          <w:bCs/>
        </w:rPr>
        <w:t>Chairman.</w:t>
      </w:r>
    </w:p>
    <w:p w14:paraId="6DC798FE" w14:textId="77777777" w:rsidR="002C21AF" w:rsidRDefault="002C21AF">
      <w:pPr>
        <w:pStyle w:val="ListParagraph"/>
        <w:spacing w:after="0" w:line="240" w:lineRule="auto"/>
        <w:ind w:left="1080"/>
        <w:rPr>
          <w:bCs/>
        </w:rPr>
      </w:pPr>
    </w:p>
    <w:p w14:paraId="1D453C31" w14:textId="1C38E28F" w:rsidR="002C21AF" w:rsidRDefault="00FA4C7B">
      <w:pPr>
        <w:spacing w:after="0" w:line="240" w:lineRule="auto"/>
        <w:rPr>
          <w:b/>
          <w:bCs/>
        </w:rPr>
      </w:pPr>
      <w:r>
        <w:rPr>
          <w:b/>
          <w:bCs/>
        </w:rPr>
        <w:t>2</w:t>
      </w:r>
      <w:r w:rsidR="009B49DE">
        <w:rPr>
          <w:b/>
          <w:bCs/>
        </w:rPr>
        <w:t>4</w:t>
      </w:r>
      <w:r>
        <w:rPr>
          <w:b/>
          <w:bCs/>
        </w:rPr>
        <w:t>/</w:t>
      </w:r>
      <w:r w:rsidR="009B49DE">
        <w:rPr>
          <w:b/>
          <w:bCs/>
        </w:rPr>
        <w:t>30</w:t>
      </w:r>
      <w:r>
        <w:rPr>
          <w:b/>
          <w:bCs/>
        </w:rPr>
        <w:t xml:space="preserve"> Matters arising from the </w:t>
      </w:r>
      <w:r w:rsidR="008A3357">
        <w:rPr>
          <w:b/>
          <w:bCs/>
        </w:rPr>
        <w:t>minutes.</w:t>
      </w:r>
    </w:p>
    <w:p w14:paraId="0422D748" w14:textId="77777777" w:rsidR="002C21AF" w:rsidRDefault="002C21AF">
      <w:pPr>
        <w:spacing w:after="0" w:line="240" w:lineRule="auto"/>
        <w:rPr>
          <w:b/>
          <w:bCs/>
        </w:rPr>
      </w:pPr>
    </w:p>
    <w:p w14:paraId="323FC0BF" w14:textId="71443E87" w:rsidR="006B7DD9" w:rsidRPr="00A8587F" w:rsidRDefault="009B49DE" w:rsidP="009B49DE">
      <w:pPr>
        <w:pStyle w:val="ListParagraph"/>
        <w:numPr>
          <w:ilvl w:val="0"/>
          <w:numId w:val="14"/>
        </w:numPr>
        <w:spacing w:after="0" w:line="240" w:lineRule="auto"/>
      </w:pPr>
      <w:r>
        <w:rPr>
          <w:b/>
          <w:bCs/>
        </w:rPr>
        <w:t>Update on Forestry Operations at Thurlbear Woods and to agree next steps (Min 24/08)</w:t>
      </w:r>
    </w:p>
    <w:p w14:paraId="0D1F9C84" w14:textId="21289DED" w:rsidR="00A8587F" w:rsidRDefault="00A8587F" w:rsidP="00A8587F">
      <w:pPr>
        <w:spacing w:after="0" w:line="240" w:lineRule="auto"/>
      </w:pPr>
      <w:r>
        <w:t xml:space="preserve">A planned meeting with Forestry England was cancelled as the meeting was advertised as a public meeting </w:t>
      </w:r>
      <w:r w:rsidR="0081489F">
        <w:t>and this was not as agreed.</w:t>
      </w:r>
      <w:r>
        <w:t xml:space="preserve"> About 80% of the damage has now been repaired but there </w:t>
      </w:r>
      <w:r w:rsidR="0081489F">
        <w:t>are</w:t>
      </w:r>
      <w:r>
        <w:t xml:space="preserve"> still copious amounts of small timber on the woodland floor. It was agreed that Forestry England </w:t>
      </w:r>
      <w:r w:rsidR="008C75C3">
        <w:t>officials</w:t>
      </w:r>
      <w:r>
        <w:t xml:space="preserve"> would be invited to the next Parish Council meeting to answer questions from the Parish Council, who will be seeking assurances that future felling operations would be carried out </w:t>
      </w:r>
      <w:r w:rsidR="008C75C3">
        <w:t>more sensitively and with greater awareness of the concerns of the community.</w:t>
      </w:r>
    </w:p>
    <w:p w14:paraId="014D3ADF" w14:textId="77777777" w:rsidR="008C75C3" w:rsidRPr="009B49DE" w:rsidRDefault="008C75C3" w:rsidP="00A8587F">
      <w:pPr>
        <w:spacing w:after="0" w:line="240" w:lineRule="auto"/>
      </w:pPr>
    </w:p>
    <w:p w14:paraId="1744C9CF" w14:textId="5924F431" w:rsidR="009B49DE" w:rsidRPr="00A8587F" w:rsidRDefault="009B49DE" w:rsidP="009B49DE">
      <w:pPr>
        <w:pStyle w:val="ListParagraph"/>
        <w:numPr>
          <w:ilvl w:val="0"/>
          <w:numId w:val="14"/>
        </w:numPr>
        <w:spacing w:after="0" w:line="240" w:lineRule="auto"/>
      </w:pPr>
      <w:r>
        <w:rPr>
          <w:b/>
          <w:bCs/>
        </w:rPr>
        <w:t>Update on new Parish Council website (Min 24/23)</w:t>
      </w:r>
    </w:p>
    <w:p w14:paraId="4E915C78" w14:textId="2DAAB69A" w:rsidR="00A8587F" w:rsidRDefault="00A8587F" w:rsidP="00A8587F">
      <w:pPr>
        <w:spacing w:after="0" w:line="240" w:lineRule="auto"/>
      </w:pPr>
      <w:r>
        <w:t xml:space="preserve">Parish online have started working on the new website. The address will be </w:t>
      </w:r>
      <w:hyperlink r:id="rId8" w:history="1">
        <w:r w:rsidRPr="00067656">
          <w:rPr>
            <w:rStyle w:val="Hyperlink"/>
          </w:rPr>
          <w:t>westhatchparish@gov.uk</w:t>
        </w:r>
      </w:hyperlink>
      <w:r>
        <w:t>.</w:t>
      </w:r>
    </w:p>
    <w:p w14:paraId="6EBDF1FC" w14:textId="17152255" w:rsidR="00A8587F" w:rsidRDefault="00A8587F" w:rsidP="00A8587F">
      <w:pPr>
        <w:spacing w:after="0" w:line="240" w:lineRule="auto"/>
      </w:pPr>
      <w:r>
        <w:t>Every Councillor will have access to a Council specific email address which will enable a separation between Council and personal emails.</w:t>
      </w:r>
    </w:p>
    <w:p w14:paraId="50F1DF02" w14:textId="72A98FAC" w:rsidR="00A8587F" w:rsidRDefault="00A8587F" w:rsidP="00A8587F">
      <w:pPr>
        <w:spacing w:after="0" w:line="240" w:lineRule="auto"/>
      </w:pPr>
      <w:r>
        <w:t xml:space="preserve">There is the option for photographs of the Councillors to be displayed but it was agreed that this would not be </w:t>
      </w:r>
      <w:r w:rsidR="0081489F">
        <w:t>needed.</w:t>
      </w:r>
    </w:p>
    <w:p w14:paraId="407BE9F9" w14:textId="214F874A" w:rsidR="00A8587F" w:rsidRPr="006613EE" w:rsidRDefault="00A8587F" w:rsidP="00A8587F">
      <w:pPr>
        <w:spacing w:after="0" w:line="240" w:lineRule="auto"/>
      </w:pPr>
      <w:r>
        <w:lastRenderedPageBreak/>
        <w:t xml:space="preserve">The Clerk is continuing to liaise with the new </w:t>
      </w:r>
      <w:r w:rsidR="008C75C3">
        <w:t>provider,</w:t>
      </w:r>
      <w:r>
        <w:t xml:space="preserve"> and it is hoped that the new website would be available in September.</w:t>
      </w:r>
    </w:p>
    <w:p w14:paraId="7C09D55E" w14:textId="77777777" w:rsidR="006613EE" w:rsidRDefault="006613EE" w:rsidP="006613EE">
      <w:pPr>
        <w:pStyle w:val="ListParagraph"/>
        <w:spacing w:after="0" w:line="240" w:lineRule="auto"/>
        <w:ind w:left="1440"/>
      </w:pPr>
    </w:p>
    <w:p w14:paraId="5711D005" w14:textId="6523517B" w:rsidR="002C21AF" w:rsidRDefault="00FA4C7B">
      <w:pPr>
        <w:spacing w:after="0" w:line="240" w:lineRule="auto"/>
        <w:rPr>
          <w:b/>
          <w:bCs/>
        </w:rPr>
      </w:pPr>
      <w:r>
        <w:rPr>
          <w:b/>
          <w:bCs/>
        </w:rPr>
        <w:t>2</w:t>
      </w:r>
      <w:r w:rsidR="009B49DE">
        <w:rPr>
          <w:b/>
          <w:bCs/>
        </w:rPr>
        <w:t>4</w:t>
      </w:r>
      <w:r>
        <w:rPr>
          <w:b/>
          <w:bCs/>
        </w:rPr>
        <w:t>/</w:t>
      </w:r>
      <w:r w:rsidR="009B49DE">
        <w:rPr>
          <w:b/>
          <w:bCs/>
        </w:rPr>
        <w:t>31</w:t>
      </w:r>
      <w:r>
        <w:rPr>
          <w:b/>
          <w:bCs/>
        </w:rPr>
        <w:t xml:space="preserve"> Parishioners’ Forum</w:t>
      </w:r>
    </w:p>
    <w:p w14:paraId="334FE10E" w14:textId="77777777" w:rsidR="00AE5A1A" w:rsidRDefault="00AE5A1A">
      <w:pPr>
        <w:spacing w:after="0" w:line="240" w:lineRule="auto"/>
      </w:pPr>
    </w:p>
    <w:p w14:paraId="27583E4D" w14:textId="12291CCC" w:rsidR="00CB7BA8" w:rsidRDefault="006613EE">
      <w:pPr>
        <w:spacing w:after="0" w:line="240" w:lineRule="auto"/>
      </w:pPr>
      <w:r>
        <w:t>Douglas Kerr of the Village Hall committee advised the Council that he had received information regarding the 80</w:t>
      </w:r>
      <w:r w:rsidRPr="006613EE">
        <w:rPr>
          <w:vertAlign w:val="superscript"/>
        </w:rPr>
        <w:t>th</w:t>
      </w:r>
      <w:r>
        <w:t xml:space="preserve"> commemorations of VE Day next year. It was agreed that the Parish should celebrate this event and the Village Hall will sign up to join in the national celebrations. It is suggested that a Beacon of Peace is lit at 9.30pm.</w:t>
      </w:r>
    </w:p>
    <w:p w14:paraId="67E0E415" w14:textId="77777777" w:rsidR="006613EE" w:rsidRPr="006613EE" w:rsidRDefault="006613EE">
      <w:pPr>
        <w:spacing w:after="0" w:line="240" w:lineRule="auto"/>
      </w:pPr>
    </w:p>
    <w:p w14:paraId="36E46A71" w14:textId="46C5FACC" w:rsidR="002C21AF" w:rsidRDefault="00FA4C7B">
      <w:pPr>
        <w:rPr>
          <w:b/>
          <w:bCs/>
        </w:rPr>
      </w:pPr>
      <w:r>
        <w:rPr>
          <w:b/>
          <w:bCs/>
        </w:rPr>
        <w:t>2</w:t>
      </w:r>
      <w:r w:rsidR="009B49DE">
        <w:rPr>
          <w:b/>
          <w:bCs/>
        </w:rPr>
        <w:t>4</w:t>
      </w:r>
      <w:r>
        <w:rPr>
          <w:b/>
          <w:bCs/>
        </w:rPr>
        <w:t>/</w:t>
      </w:r>
      <w:r w:rsidR="009B49DE">
        <w:rPr>
          <w:b/>
          <w:bCs/>
        </w:rPr>
        <w:t>32</w:t>
      </w:r>
      <w:r w:rsidR="008B046F">
        <w:rPr>
          <w:b/>
          <w:bCs/>
        </w:rPr>
        <w:t xml:space="preserve"> </w:t>
      </w:r>
      <w:r>
        <w:rPr>
          <w:b/>
          <w:bCs/>
        </w:rPr>
        <w:t xml:space="preserve">To receive reports from </w:t>
      </w:r>
      <w:r w:rsidR="008A3357">
        <w:rPr>
          <w:b/>
          <w:bCs/>
        </w:rPr>
        <w:t>County Councillors</w:t>
      </w:r>
      <w:r>
        <w:rPr>
          <w:b/>
          <w:bCs/>
        </w:rPr>
        <w:t xml:space="preserve"> (if present)</w:t>
      </w:r>
    </w:p>
    <w:p w14:paraId="16F6C738" w14:textId="5DCC62EB" w:rsidR="008B046F" w:rsidRDefault="009B49DE" w:rsidP="009B49DE">
      <w:r>
        <w:t>Unfortunately, Cllr Wakefield was unable to attend the meeting due to an Executive Meeting overrunning in Frome and no report was available.</w:t>
      </w:r>
    </w:p>
    <w:p w14:paraId="470C1AF8" w14:textId="4FA71C39" w:rsidR="009B49DE" w:rsidRDefault="009B49DE" w:rsidP="009B49DE">
      <w:pPr>
        <w:rPr>
          <w:b/>
          <w:bCs/>
        </w:rPr>
      </w:pPr>
      <w:r>
        <w:rPr>
          <w:b/>
          <w:bCs/>
        </w:rPr>
        <w:t xml:space="preserve">24/33 To discuss Parishioner’s request for a defibrillator to </w:t>
      </w:r>
      <w:r w:rsidR="0033345B">
        <w:rPr>
          <w:b/>
          <w:bCs/>
        </w:rPr>
        <w:t>be in</w:t>
      </w:r>
      <w:r>
        <w:rPr>
          <w:b/>
          <w:bCs/>
        </w:rPr>
        <w:t xml:space="preserve"> the Slough Green area and update on defibrillator at the Farmers Arms</w:t>
      </w:r>
    </w:p>
    <w:p w14:paraId="066FB496" w14:textId="2C91FEB8" w:rsidR="006613EE" w:rsidRDefault="006613EE" w:rsidP="009B49DE">
      <w:r>
        <w:t>At the Annual Parish Meeting, a parishioner requested the Council considers placing a defibrillator in the Slough Green area of the Parish. There is currently a defibrillator at the Farmers Arms and the Parish Council considered that t</w:t>
      </w:r>
      <w:r w:rsidR="0033345B">
        <w:t>here was insufficient need for 2 defibrillators in such a small area. The possibility of moving the defibrillator was discussed but there is no location in Slough Green where the defibrillator could be easily attached.</w:t>
      </w:r>
    </w:p>
    <w:p w14:paraId="41C29839" w14:textId="541F0266" w:rsidR="0033345B" w:rsidRPr="006613EE" w:rsidRDefault="0033345B" w:rsidP="009B49DE">
      <w:r>
        <w:t>The Clerk advised the Council that the defibrillator at the Farmers Arms required new batteries and pads, the total cost of which would be approx. £ 375 excluding VAT. The Battery would last for 4 years. It was agreed that the Clerk could order these items without delay.</w:t>
      </w:r>
    </w:p>
    <w:p w14:paraId="47F0A3DC" w14:textId="3E61EA6C" w:rsidR="00CB523C" w:rsidRDefault="00CB523C">
      <w:pPr>
        <w:rPr>
          <w:b/>
          <w:bCs/>
        </w:rPr>
      </w:pPr>
      <w:r>
        <w:rPr>
          <w:b/>
          <w:bCs/>
        </w:rPr>
        <w:t>2</w:t>
      </w:r>
      <w:r w:rsidR="009B49DE">
        <w:rPr>
          <w:b/>
          <w:bCs/>
        </w:rPr>
        <w:t>4</w:t>
      </w:r>
      <w:r>
        <w:rPr>
          <w:b/>
          <w:bCs/>
        </w:rPr>
        <w:t>/</w:t>
      </w:r>
      <w:r w:rsidR="009B49DE">
        <w:rPr>
          <w:b/>
          <w:bCs/>
        </w:rPr>
        <w:t>34</w:t>
      </w:r>
      <w:r w:rsidR="009A4830">
        <w:rPr>
          <w:b/>
          <w:bCs/>
        </w:rPr>
        <w:t xml:space="preserve"> LCN</w:t>
      </w:r>
      <w:r>
        <w:rPr>
          <w:b/>
          <w:bCs/>
        </w:rPr>
        <w:t xml:space="preserve"> Update</w:t>
      </w:r>
    </w:p>
    <w:p w14:paraId="13EF24B5" w14:textId="0EA7551E" w:rsidR="0033345B" w:rsidRDefault="0033345B">
      <w:r>
        <w:t>The AGM of the LCN has taken place and the Chair and Vice Chair have been re-elected. The absence of a dedicated LCN link officer has hampered communication within the network and working groups but a permanent Link officer has now been appointed.</w:t>
      </w:r>
    </w:p>
    <w:p w14:paraId="7519CDD6" w14:textId="7A6220E4" w:rsidR="0033345B" w:rsidRPr="0033345B" w:rsidRDefault="0033345B">
      <w:r>
        <w:t xml:space="preserve">One aim for the future is to improve engagement with the wider community and stakeholders </w:t>
      </w:r>
      <w:r w:rsidR="00F872E6">
        <w:t>in order for the LCN to reflect the community wishes and to assist the working groups make progress with their aims.</w:t>
      </w:r>
    </w:p>
    <w:p w14:paraId="63354F8D" w14:textId="77777777" w:rsidR="00F872E6" w:rsidRDefault="00A667EA" w:rsidP="009A4830">
      <w:pPr>
        <w:rPr>
          <w:b/>
          <w:bCs/>
        </w:rPr>
      </w:pPr>
      <w:r>
        <w:rPr>
          <w:b/>
          <w:bCs/>
        </w:rPr>
        <w:t>2</w:t>
      </w:r>
      <w:r w:rsidR="009B49DE">
        <w:rPr>
          <w:b/>
          <w:bCs/>
        </w:rPr>
        <w:t>4</w:t>
      </w:r>
      <w:r>
        <w:rPr>
          <w:b/>
          <w:bCs/>
        </w:rPr>
        <w:t>/</w:t>
      </w:r>
      <w:r w:rsidR="00E7256E">
        <w:rPr>
          <w:b/>
          <w:bCs/>
        </w:rPr>
        <w:t>35</w:t>
      </w:r>
      <w:r w:rsidR="00F0069E">
        <w:rPr>
          <w:b/>
          <w:bCs/>
        </w:rPr>
        <w:t xml:space="preserve"> </w:t>
      </w:r>
      <w:r w:rsidR="009A4830">
        <w:rPr>
          <w:b/>
          <w:bCs/>
        </w:rPr>
        <w:t xml:space="preserve">To </w:t>
      </w:r>
      <w:r w:rsidR="009B49DE">
        <w:rPr>
          <w:b/>
          <w:bCs/>
        </w:rPr>
        <w:t>agree a date for the next Community Litter Pick</w:t>
      </w:r>
    </w:p>
    <w:p w14:paraId="51D72923" w14:textId="094EB4CB" w:rsidR="00A667EA" w:rsidRPr="00F872E6" w:rsidRDefault="00F872E6" w:rsidP="009A4830">
      <w:r>
        <w:t>The Clerk has suggested two dates in September for the Community Litter pick – 7</w:t>
      </w:r>
      <w:r w:rsidRPr="00F872E6">
        <w:rPr>
          <w:vertAlign w:val="superscript"/>
        </w:rPr>
        <w:t>th</w:t>
      </w:r>
      <w:r>
        <w:t xml:space="preserve"> or 14</w:t>
      </w:r>
      <w:r w:rsidRPr="00F872E6">
        <w:rPr>
          <w:vertAlign w:val="superscript"/>
        </w:rPr>
        <w:t>th</w:t>
      </w:r>
      <w:r>
        <w:t xml:space="preserve"> September. She will gauge interest from parishioners and make the necessary arrangements.</w:t>
      </w:r>
    </w:p>
    <w:p w14:paraId="4611ADAC" w14:textId="1E45DF1A" w:rsidR="00F0069E" w:rsidRDefault="00F0069E" w:rsidP="00EE0FC9">
      <w:pPr>
        <w:rPr>
          <w:b/>
          <w:bCs/>
        </w:rPr>
      </w:pPr>
      <w:r>
        <w:rPr>
          <w:b/>
          <w:bCs/>
        </w:rPr>
        <w:lastRenderedPageBreak/>
        <w:t>2</w:t>
      </w:r>
      <w:r w:rsidR="00EE0FC9">
        <w:rPr>
          <w:b/>
          <w:bCs/>
        </w:rPr>
        <w:t>4</w:t>
      </w:r>
      <w:r>
        <w:rPr>
          <w:b/>
          <w:bCs/>
        </w:rPr>
        <w:t>/</w:t>
      </w:r>
      <w:r w:rsidR="00E7256E">
        <w:rPr>
          <w:b/>
          <w:bCs/>
        </w:rPr>
        <w:t>36</w:t>
      </w:r>
      <w:r>
        <w:rPr>
          <w:b/>
          <w:bCs/>
        </w:rPr>
        <w:t xml:space="preserve"> </w:t>
      </w:r>
      <w:r w:rsidR="00EE0FC9">
        <w:rPr>
          <w:b/>
          <w:bCs/>
        </w:rPr>
        <w:t>To adopt new Financial Regulations.</w:t>
      </w:r>
    </w:p>
    <w:p w14:paraId="15C3F67C" w14:textId="0F8720A4" w:rsidR="00F872E6" w:rsidRPr="00F872E6" w:rsidRDefault="00F872E6" w:rsidP="00EE0FC9">
      <w:r>
        <w:t>The proposed new Financial Regulations were circulated to members shortly before the meeting and as several members had not had time to carefully consider the regulations it was agreed to delay their formal adoption until the September meeting.</w:t>
      </w:r>
    </w:p>
    <w:p w14:paraId="29A47E60" w14:textId="02200C44" w:rsidR="002C21AF" w:rsidRDefault="00FA4C7B">
      <w:pPr>
        <w:spacing w:after="0" w:line="240" w:lineRule="auto"/>
        <w:rPr>
          <w:b/>
          <w:bCs/>
        </w:rPr>
      </w:pPr>
      <w:r>
        <w:rPr>
          <w:b/>
          <w:bCs/>
        </w:rPr>
        <w:t>2</w:t>
      </w:r>
      <w:r w:rsidR="00EE0FC9">
        <w:rPr>
          <w:b/>
          <w:bCs/>
        </w:rPr>
        <w:t>4</w:t>
      </w:r>
      <w:r>
        <w:rPr>
          <w:b/>
          <w:bCs/>
        </w:rPr>
        <w:t>/</w:t>
      </w:r>
      <w:r w:rsidR="00E7256E">
        <w:rPr>
          <w:b/>
          <w:bCs/>
        </w:rPr>
        <w:t>37</w:t>
      </w:r>
      <w:r w:rsidR="0080420A">
        <w:rPr>
          <w:b/>
          <w:bCs/>
        </w:rPr>
        <w:t xml:space="preserve"> </w:t>
      </w:r>
      <w:r>
        <w:rPr>
          <w:b/>
          <w:bCs/>
        </w:rPr>
        <w:t>Formal Expenditure Approval</w:t>
      </w:r>
    </w:p>
    <w:p w14:paraId="2690F29B" w14:textId="77777777" w:rsidR="002C21AF" w:rsidRDefault="002C21AF">
      <w:pPr>
        <w:spacing w:after="0" w:line="240" w:lineRule="auto"/>
        <w:rPr>
          <w:b/>
          <w:bCs/>
        </w:rPr>
      </w:pPr>
    </w:p>
    <w:p w14:paraId="21B7F3F6" w14:textId="77777777" w:rsidR="002C21AF" w:rsidRDefault="00FA4C7B">
      <w:pPr>
        <w:spacing w:after="0" w:line="240" w:lineRule="auto"/>
      </w:pPr>
      <w:r>
        <w:t>It was resolved to make the following payments:</w:t>
      </w:r>
    </w:p>
    <w:p w14:paraId="2916DB11" w14:textId="77777777" w:rsidR="002C21AF" w:rsidRDefault="002C21AF">
      <w:pPr>
        <w:spacing w:after="0" w:line="240" w:lineRule="auto"/>
      </w:pPr>
    </w:p>
    <w:p w14:paraId="6CDEE594" w14:textId="5FE21EB8" w:rsidR="002C21AF" w:rsidRPr="00060A01" w:rsidRDefault="00FA4C7B">
      <w:pPr>
        <w:pStyle w:val="ListParagraph"/>
        <w:numPr>
          <w:ilvl w:val="0"/>
          <w:numId w:val="5"/>
        </w:numPr>
        <w:spacing w:after="0" w:line="240" w:lineRule="auto"/>
        <w:contextualSpacing w:val="0"/>
      </w:pPr>
      <w:r w:rsidRPr="00060A01">
        <w:t>Clerk’s Salary</w:t>
      </w:r>
      <w:r w:rsidRPr="00060A01">
        <w:tab/>
      </w:r>
      <w:r w:rsidRPr="00060A01">
        <w:tab/>
      </w:r>
      <w:r w:rsidRPr="00060A01">
        <w:tab/>
      </w:r>
      <w:r w:rsidR="009A4830">
        <w:tab/>
      </w:r>
      <w:r w:rsidR="009A4830">
        <w:tab/>
      </w:r>
      <w:r w:rsidRPr="00060A01">
        <w:t>£</w:t>
      </w:r>
      <w:r w:rsidR="009A4830">
        <w:t>3</w:t>
      </w:r>
      <w:r w:rsidR="00EE0FC9">
        <w:t>50.00</w:t>
      </w:r>
    </w:p>
    <w:p w14:paraId="11C96449" w14:textId="77777777" w:rsidR="00740657" w:rsidRDefault="00740657" w:rsidP="00C95A7D">
      <w:pPr>
        <w:spacing w:after="0" w:line="240" w:lineRule="auto"/>
        <w:rPr>
          <w:b/>
          <w:bCs/>
        </w:rPr>
      </w:pPr>
    </w:p>
    <w:p w14:paraId="14A15197" w14:textId="051D167D" w:rsidR="002C21AF" w:rsidRDefault="00FA4C7B" w:rsidP="0068762B">
      <w:pPr>
        <w:spacing w:after="0" w:line="240" w:lineRule="auto"/>
        <w:rPr>
          <w:b/>
          <w:bCs/>
        </w:rPr>
      </w:pPr>
      <w:r>
        <w:rPr>
          <w:b/>
          <w:bCs/>
        </w:rPr>
        <w:t>2</w:t>
      </w:r>
      <w:r w:rsidR="00004626">
        <w:rPr>
          <w:b/>
          <w:bCs/>
        </w:rPr>
        <w:t>4</w:t>
      </w:r>
      <w:r>
        <w:rPr>
          <w:b/>
          <w:bCs/>
        </w:rPr>
        <w:t>/</w:t>
      </w:r>
      <w:r w:rsidR="00E7256E">
        <w:rPr>
          <w:b/>
          <w:bCs/>
        </w:rPr>
        <w:t>38</w:t>
      </w:r>
      <w:r>
        <w:rPr>
          <w:b/>
          <w:bCs/>
        </w:rPr>
        <w:t xml:space="preserve"> Planning – to consider any planning matters </w:t>
      </w:r>
      <w:r w:rsidR="002967A7">
        <w:rPr>
          <w:b/>
          <w:bCs/>
        </w:rPr>
        <w:t>arising.</w:t>
      </w:r>
    </w:p>
    <w:p w14:paraId="3DA9936B" w14:textId="77777777" w:rsidR="003F6B55" w:rsidRDefault="003F6B55" w:rsidP="0068762B">
      <w:pPr>
        <w:spacing w:after="0" w:line="240" w:lineRule="auto"/>
        <w:rPr>
          <w:b/>
          <w:bCs/>
        </w:rPr>
      </w:pPr>
    </w:p>
    <w:p w14:paraId="2A117CE3" w14:textId="77777777" w:rsidR="0099431B" w:rsidRDefault="0099431B" w:rsidP="0068762B">
      <w:pPr>
        <w:spacing w:after="0" w:line="240" w:lineRule="auto"/>
      </w:pPr>
      <w:r>
        <w:t>The Council has received notification of the following application:</w:t>
      </w:r>
    </w:p>
    <w:p w14:paraId="789B14FC" w14:textId="760FF13D" w:rsidR="0099431B" w:rsidRDefault="00EE0FC9" w:rsidP="0068762B">
      <w:pPr>
        <w:spacing w:after="0" w:line="240" w:lineRule="auto"/>
      </w:pPr>
      <w:r w:rsidRPr="00EE0FC9">
        <w:t>47/24/0004: Erection of an extension to the side, construction of first floor, replacement doors and windows and replacement and re-siting of garage at Perrington Lodge, West Hatch Lane, West Hatch</w:t>
      </w:r>
      <w:r>
        <w:t>.</w:t>
      </w:r>
    </w:p>
    <w:p w14:paraId="6F3A5479" w14:textId="146C3888" w:rsidR="00CA3E8E" w:rsidRDefault="00CA3E8E" w:rsidP="0068762B">
      <w:pPr>
        <w:spacing w:after="0" w:line="240" w:lineRule="auto"/>
      </w:pPr>
    </w:p>
    <w:p w14:paraId="1591EABE" w14:textId="00EDE60D" w:rsidR="00EE0FC9" w:rsidRDefault="00EE0FC9" w:rsidP="0068762B">
      <w:pPr>
        <w:spacing w:after="0" w:line="240" w:lineRule="auto"/>
      </w:pPr>
      <w:r>
        <w:t xml:space="preserve">The Chairman and two other Councillors will arrange a site visit </w:t>
      </w:r>
      <w:r w:rsidR="00004626">
        <w:t>after which the Council will agree its response.</w:t>
      </w:r>
    </w:p>
    <w:p w14:paraId="52D53C2B" w14:textId="77777777" w:rsidR="0080157A" w:rsidRPr="0068762B" w:rsidRDefault="0080157A" w:rsidP="0068762B">
      <w:pPr>
        <w:spacing w:after="0" w:line="240" w:lineRule="auto"/>
      </w:pPr>
    </w:p>
    <w:p w14:paraId="75491BDD" w14:textId="776C0169" w:rsidR="002C21AF" w:rsidRDefault="00FA4C7B">
      <w:pPr>
        <w:rPr>
          <w:b/>
          <w:bCs/>
        </w:rPr>
      </w:pPr>
      <w:r>
        <w:rPr>
          <w:b/>
          <w:bCs/>
        </w:rPr>
        <w:t>2</w:t>
      </w:r>
      <w:r w:rsidR="00004626">
        <w:rPr>
          <w:b/>
          <w:bCs/>
        </w:rPr>
        <w:t>4</w:t>
      </w:r>
      <w:r>
        <w:rPr>
          <w:b/>
          <w:bCs/>
        </w:rPr>
        <w:t>/</w:t>
      </w:r>
      <w:r w:rsidR="00E7256E">
        <w:rPr>
          <w:b/>
          <w:bCs/>
        </w:rPr>
        <w:t>39</w:t>
      </w:r>
      <w:r>
        <w:rPr>
          <w:b/>
          <w:bCs/>
        </w:rPr>
        <w:t xml:space="preserve"> Reports of Parish Council Working Parties</w:t>
      </w:r>
    </w:p>
    <w:p w14:paraId="263B87C2" w14:textId="59722CD0" w:rsidR="009A4830" w:rsidRDefault="00FA4C7B" w:rsidP="002C007D">
      <w:pPr>
        <w:numPr>
          <w:ilvl w:val="1"/>
          <w:numId w:val="6"/>
        </w:numPr>
        <w:rPr>
          <w:b/>
          <w:bCs/>
        </w:rPr>
      </w:pPr>
      <w:r w:rsidRPr="000537F0">
        <w:rPr>
          <w:b/>
          <w:bCs/>
        </w:rPr>
        <w:t>Report from Footpath lead</w:t>
      </w:r>
      <w:r w:rsidR="00557362">
        <w:rPr>
          <w:b/>
          <w:bCs/>
        </w:rPr>
        <w:t>e</w:t>
      </w:r>
      <w:r w:rsidR="0080157A">
        <w:rPr>
          <w:b/>
          <w:bCs/>
        </w:rPr>
        <w:t>r</w:t>
      </w:r>
    </w:p>
    <w:p w14:paraId="180A6A5E" w14:textId="36123358" w:rsidR="00004626" w:rsidRDefault="00004626" w:rsidP="00004626">
      <w:r>
        <w:t>No report as Cllr Haskins was unable to attend the meeting.</w:t>
      </w:r>
    </w:p>
    <w:p w14:paraId="672D332D" w14:textId="374A4F3F" w:rsidR="002C21AF" w:rsidRDefault="00FA4C7B">
      <w:pPr>
        <w:numPr>
          <w:ilvl w:val="1"/>
          <w:numId w:val="6"/>
        </w:numPr>
        <w:rPr>
          <w:b/>
          <w:bCs/>
        </w:rPr>
      </w:pPr>
      <w:r w:rsidRPr="000537F0">
        <w:rPr>
          <w:b/>
          <w:bCs/>
        </w:rPr>
        <w:t xml:space="preserve">Report from Trees/Conservation </w:t>
      </w:r>
      <w:r w:rsidR="002575D7" w:rsidRPr="000537F0">
        <w:rPr>
          <w:b/>
          <w:bCs/>
        </w:rPr>
        <w:t>leader.</w:t>
      </w:r>
    </w:p>
    <w:p w14:paraId="08D71318" w14:textId="428E7374" w:rsidR="00557362" w:rsidRDefault="00004626" w:rsidP="00557362">
      <w:r>
        <w:t xml:space="preserve">Concern was expressed at the timing of the verge cuts which has resulted in some flowers being cut before the seeds have been dispersed. The Council considered the possibility of designating some areas of the Parish </w:t>
      </w:r>
      <w:proofErr w:type="gramStart"/>
      <w:r>
        <w:t>‘ A</w:t>
      </w:r>
      <w:proofErr w:type="gramEnd"/>
      <w:r>
        <w:t xml:space="preserve"> no-cut area’ if visibility and other safety issues allow. The Clerk will enquire from Highways if this is possible.</w:t>
      </w:r>
    </w:p>
    <w:p w14:paraId="17198C06" w14:textId="7153F538" w:rsidR="003000FF" w:rsidRPr="00557362" w:rsidRDefault="00004626" w:rsidP="00557362">
      <w:r>
        <w:t>Three fields of Crown Land in Church Lane have recently been planted with trees</w:t>
      </w:r>
      <w:r w:rsidR="003000FF">
        <w:t>. The Council wish to confirm why the trees were planted and who is responsible for the maintenance of the area.</w:t>
      </w:r>
    </w:p>
    <w:p w14:paraId="4C1955BE" w14:textId="434AC921" w:rsidR="002C21AF" w:rsidRDefault="00FA4C7B" w:rsidP="00557362">
      <w:pPr>
        <w:pStyle w:val="NormalWeb"/>
        <w:numPr>
          <w:ilvl w:val="1"/>
          <w:numId w:val="6"/>
        </w:numPr>
        <w:rPr>
          <w:rFonts w:asciiTheme="minorHAnsi" w:hAnsiTheme="minorHAnsi" w:cstheme="minorHAnsi"/>
          <w:b/>
          <w:bCs/>
        </w:rPr>
      </w:pPr>
      <w:r w:rsidRPr="000537F0">
        <w:rPr>
          <w:rFonts w:asciiTheme="minorHAnsi" w:hAnsiTheme="minorHAnsi" w:cstheme="minorHAnsi"/>
          <w:b/>
          <w:bCs/>
        </w:rPr>
        <w:t xml:space="preserve">Report on Highway </w:t>
      </w:r>
      <w:r w:rsidR="002575D7" w:rsidRPr="000537F0">
        <w:rPr>
          <w:rFonts w:asciiTheme="minorHAnsi" w:hAnsiTheme="minorHAnsi" w:cstheme="minorHAnsi"/>
          <w:b/>
          <w:bCs/>
        </w:rPr>
        <w:t>matters.</w:t>
      </w:r>
    </w:p>
    <w:p w14:paraId="024DE4D8" w14:textId="489C082E" w:rsidR="003000FF" w:rsidRPr="003000FF" w:rsidRDefault="003000FF" w:rsidP="003000FF">
      <w:pPr>
        <w:pStyle w:val="NormalWeb"/>
        <w:rPr>
          <w:rFonts w:asciiTheme="minorHAnsi" w:hAnsiTheme="minorHAnsi" w:cstheme="minorHAnsi"/>
        </w:rPr>
      </w:pPr>
      <w:r>
        <w:rPr>
          <w:rFonts w:asciiTheme="minorHAnsi" w:hAnsiTheme="minorHAnsi" w:cstheme="minorHAnsi"/>
        </w:rPr>
        <w:t xml:space="preserve">There have been two recent road closures in the Parish, but the information given regarding the reasons for closure has been inaccurate and contact telephone numbers etc are incorrect. It appears that remedial works to repair broken drains near Crinkle Birr and Hoops Green Cottage has been carried out but there is remedial </w:t>
      </w:r>
      <w:r>
        <w:rPr>
          <w:rFonts w:asciiTheme="minorHAnsi" w:hAnsiTheme="minorHAnsi" w:cstheme="minorHAnsi"/>
        </w:rPr>
        <w:lastRenderedPageBreak/>
        <w:t xml:space="preserve">work still to be undertaken at Prey Lane and Cold Lane. The Clerk will contact </w:t>
      </w:r>
      <w:proofErr w:type="spellStart"/>
      <w:r>
        <w:rPr>
          <w:rFonts w:asciiTheme="minorHAnsi" w:hAnsiTheme="minorHAnsi" w:cstheme="minorHAnsi"/>
        </w:rPr>
        <w:t>Streetworks</w:t>
      </w:r>
      <w:proofErr w:type="spellEnd"/>
      <w:r>
        <w:rPr>
          <w:rFonts w:asciiTheme="minorHAnsi" w:hAnsiTheme="minorHAnsi" w:cstheme="minorHAnsi"/>
        </w:rPr>
        <w:t xml:space="preserve"> and ask for an explanation.</w:t>
      </w:r>
    </w:p>
    <w:p w14:paraId="1096E95F" w14:textId="69A69C43" w:rsidR="000537F0" w:rsidRDefault="00FA4C7B" w:rsidP="0099431B">
      <w:pPr>
        <w:pStyle w:val="ListParagraph"/>
        <w:numPr>
          <w:ilvl w:val="1"/>
          <w:numId w:val="6"/>
        </w:numPr>
        <w:rPr>
          <w:b/>
          <w:bCs/>
        </w:rPr>
      </w:pPr>
      <w:r w:rsidRPr="0099431B">
        <w:rPr>
          <w:b/>
          <w:bCs/>
        </w:rPr>
        <w:t xml:space="preserve">Report from SALC </w:t>
      </w:r>
      <w:r w:rsidR="002575D7" w:rsidRPr="0099431B">
        <w:rPr>
          <w:b/>
          <w:bCs/>
        </w:rPr>
        <w:t>representative.</w:t>
      </w:r>
    </w:p>
    <w:p w14:paraId="566E3AF0" w14:textId="3CF3688B" w:rsidR="0099431B" w:rsidRPr="00274B69" w:rsidRDefault="003000FF" w:rsidP="0099431B">
      <w:r>
        <w:t>SALC is looking to elect new members to the Board of Directors. No member of West Hatch Parish Council wishes to apply.</w:t>
      </w:r>
    </w:p>
    <w:p w14:paraId="4A8945FF" w14:textId="4F6A8D1F" w:rsidR="002C21AF" w:rsidRDefault="00FA4C7B">
      <w:pPr>
        <w:rPr>
          <w:b/>
          <w:bCs/>
        </w:rPr>
      </w:pPr>
      <w:r>
        <w:rPr>
          <w:b/>
          <w:bCs/>
        </w:rPr>
        <w:t>2</w:t>
      </w:r>
      <w:r w:rsidR="00896F2C">
        <w:rPr>
          <w:b/>
          <w:bCs/>
        </w:rPr>
        <w:t>3</w:t>
      </w:r>
      <w:r>
        <w:rPr>
          <w:b/>
          <w:bCs/>
        </w:rPr>
        <w:t>/</w:t>
      </w:r>
      <w:r w:rsidR="00E7256E">
        <w:rPr>
          <w:b/>
          <w:bCs/>
        </w:rPr>
        <w:t>40</w:t>
      </w:r>
      <w:r w:rsidR="00060A01">
        <w:rPr>
          <w:b/>
          <w:bCs/>
        </w:rPr>
        <w:t xml:space="preserve"> </w:t>
      </w:r>
      <w:r>
        <w:rPr>
          <w:b/>
          <w:bCs/>
        </w:rPr>
        <w:t>Correspondence and matters of report.</w:t>
      </w:r>
    </w:p>
    <w:p w14:paraId="34FED328" w14:textId="77777777" w:rsidR="00816806" w:rsidRDefault="00E7256E" w:rsidP="00816806">
      <w:pPr>
        <w:pStyle w:val="ListParagraph"/>
        <w:numPr>
          <w:ilvl w:val="0"/>
          <w:numId w:val="7"/>
        </w:numPr>
        <w:rPr>
          <w:b/>
          <w:bCs/>
        </w:rPr>
      </w:pPr>
      <w:r>
        <w:rPr>
          <w:b/>
          <w:bCs/>
        </w:rPr>
        <w:t>Somerset Tree Register</w:t>
      </w:r>
    </w:p>
    <w:p w14:paraId="0A9F1E71" w14:textId="52DC28E1" w:rsidR="00816806" w:rsidRDefault="00816806" w:rsidP="00816806">
      <w:r w:rsidRPr="00816806">
        <w:t xml:space="preserve">One single quantifiable metric within the Somerset Tree Strategy </w:t>
      </w:r>
      <w:r>
        <w:t xml:space="preserve">is </w:t>
      </w:r>
      <w:r w:rsidRPr="00816806">
        <w:t xml:space="preserve">to plant 240ha. </w:t>
      </w:r>
      <w:r>
        <w:t xml:space="preserve">of </w:t>
      </w:r>
      <w:r w:rsidRPr="00816806">
        <w:t>new woodland every year for ten years</w:t>
      </w:r>
      <w:r>
        <w:t xml:space="preserve"> and to collate accurate information regarding how many trees are being planted and where, A Somerset Tree Register has been introduced.</w:t>
      </w:r>
    </w:p>
    <w:p w14:paraId="562206FD" w14:textId="4AAF64FE" w:rsidR="00816806" w:rsidRDefault="00816806" w:rsidP="00816806">
      <w:r>
        <w:t>This register is open to all and everyone who plants a tree is encouraged to input the details on the Register</w:t>
      </w:r>
      <w:r w:rsidR="009E27E9">
        <w:t xml:space="preserve"> </w:t>
      </w:r>
      <w:r w:rsidR="005F4C28">
        <w:t>and</w:t>
      </w:r>
      <w:r w:rsidR="009E27E9">
        <w:t xml:space="preserve"> advise the Parish Clerk so that the Parish is aware of any new plantings.</w:t>
      </w:r>
    </w:p>
    <w:p w14:paraId="4190BE0B" w14:textId="5FFE3E05" w:rsidR="009E27E9" w:rsidRPr="005F4C28" w:rsidRDefault="00816806" w:rsidP="00816806">
      <w:pPr>
        <w:rPr>
          <w:color w:val="0000FF" w:themeColor="hyperlink"/>
          <w:u w:val="single"/>
        </w:rPr>
      </w:pPr>
      <w:r>
        <w:t xml:space="preserve">The Register can be found online at: </w:t>
      </w:r>
      <w:hyperlink r:id="rId9" w:history="1">
        <w:r w:rsidRPr="00816806">
          <w:rPr>
            <w:rStyle w:val="Hyperlink"/>
          </w:rPr>
          <w:t xml:space="preserve">Somerset Tree Planting Register </w:t>
        </w:r>
      </w:hyperlink>
      <w:r w:rsidR="009E27E9">
        <w:rPr>
          <w:rStyle w:val="Hyperlink"/>
        </w:rPr>
        <w:t>.</w:t>
      </w:r>
    </w:p>
    <w:p w14:paraId="050A4C90" w14:textId="5B6CD804" w:rsidR="00274B69" w:rsidRPr="00816806" w:rsidRDefault="00E7256E" w:rsidP="00816806">
      <w:pPr>
        <w:pStyle w:val="ListParagraph"/>
        <w:numPr>
          <w:ilvl w:val="0"/>
          <w:numId w:val="7"/>
        </w:numPr>
        <w:rPr>
          <w:b/>
          <w:bCs/>
        </w:rPr>
      </w:pPr>
      <w:r>
        <w:rPr>
          <w:b/>
          <w:bCs/>
        </w:rPr>
        <w:t>Consultation on changes to Council Tax Reduction scheme</w:t>
      </w:r>
    </w:p>
    <w:p w14:paraId="6495BABE" w14:textId="161AD7BE" w:rsidR="00274B69" w:rsidRPr="00274B69" w:rsidRDefault="00274B69" w:rsidP="00274B69">
      <w:r>
        <w:t xml:space="preserve">A consultation has been launched </w:t>
      </w:r>
      <w:r w:rsidRPr="00274B69">
        <w:t xml:space="preserve">on proposed changes to </w:t>
      </w:r>
      <w:r>
        <w:t>the</w:t>
      </w:r>
      <w:r w:rsidRPr="00274B69">
        <w:t> Council Tax Reduction (CTR) scheme for working age taxpayers in Somerset.</w:t>
      </w:r>
    </w:p>
    <w:p w14:paraId="69EC6E07" w14:textId="2D8FB277" w:rsidR="00274B69" w:rsidRPr="00274B69" w:rsidRDefault="00274B69" w:rsidP="00274B69">
      <w:r w:rsidRPr="00274B69">
        <w:t>The propos</w:t>
      </w:r>
      <w:r>
        <w:t>al</w:t>
      </w:r>
      <w:r w:rsidRPr="00274B69">
        <w:t>s for the new scheme include:</w:t>
      </w:r>
    </w:p>
    <w:p w14:paraId="2E45E3CD" w14:textId="77777777" w:rsidR="00274B69" w:rsidRPr="00274B69" w:rsidRDefault="00274B69" w:rsidP="00274B69">
      <w:pPr>
        <w:numPr>
          <w:ilvl w:val="0"/>
          <w:numId w:val="16"/>
        </w:numPr>
      </w:pPr>
      <w:r w:rsidRPr="00274B69">
        <w:t>Reducing the level of support for working age applicants</w:t>
      </w:r>
    </w:p>
    <w:p w14:paraId="4A410078" w14:textId="77777777" w:rsidR="00274B69" w:rsidRPr="00274B69" w:rsidRDefault="00274B69" w:rsidP="00274B69">
      <w:pPr>
        <w:numPr>
          <w:ilvl w:val="0"/>
          <w:numId w:val="16"/>
        </w:numPr>
      </w:pPr>
      <w:r w:rsidRPr="00274B69">
        <w:t>Introducing a flat-rate non-dependant deduction of £10 a week</w:t>
      </w:r>
    </w:p>
    <w:p w14:paraId="3ABBE2FF" w14:textId="77777777" w:rsidR="00274B69" w:rsidRPr="00274B69" w:rsidRDefault="00274B69" w:rsidP="00274B69">
      <w:pPr>
        <w:numPr>
          <w:ilvl w:val="0"/>
          <w:numId w:val="16"/>
        </w:numPr>
      </w:pPr>
      <w:r w:rsidRPr="00274B69">
        <w:t>Restricting the maximum support to Band D Council Tax levels</w:t>
      </w:r>
    </w:p>
    <w:p w14:paraId="55001D96" w14:textId="37FFE4D7" w:rsidR="00274B69" w:rsidRDefault="00274B69" w:rsidP="00274B69">
      <w:pPr>
        <w:numPr>
          <w:ilvl w:val="0"/>
          <w:numId w:val="16"/>
        </w:numPr>
      </w:pPr>
      <w:r w:rsidRPr="00274B69">
        <w:t>Restricting the time awards of Council Tax Reduction</w:t>
      </w:r>
      <w:r>
        <w:t xml:space="preserve"> can be backdated to</w:t>
      </w:r>
      <w:r w:rsidRPr="00274B69">
        <w:t xml:space="preserve"> one month</w:t>
      </w:r>
    </w:p>
    <w:p w14:paraId="3BBDA1D5" w14:textId="10565767" w:rsidR="00274B69" w:rsidRPr="00274B69" w:rsidRDefault="00274B69" w:rsidP="00274B69">
      <w:r>
        <w:t xml:space="preserve">The consultation can be completed at:  </w:t>
      </w:r>
      <w:r w:rsidRPr="00274B69">
        <w:t> </w:t>
      </w:r>
      <w:hyperlink r:id="rId10" w:tgtFrame="_blank" w:tooltip="Protected by Outlook: https://somersetcouncil.citizenspace.com/comms/ctr. Click or tap to follow the link." w:history="1">
        <w:r w:rsidRPr="00274B69">
          <w:rPr>
            <w:rStyle w:val="Hyperlink"/>
          </w:rPr>
          <w:t>https://somersetcouncil.citizenspace.com/comms/ctr</w:t>
        </w:r>
      </w:hyperlink>
    </w:p>
    <w:p w14:paraId="2654D9B0" w14:textId="3AFB6027" w:rsidR="002575D7" w:rsidRDefault="00FA4C7B">
      <w:pPr>
        <w:rPr>
          <w:b/>
          <w:bCs/>
        </w:rPr>
      </w:pPr>
      <w:r>
        <w:rPr>
          <w:b/>
          <w:bCs/>
        </w:rPr>
        <w:t>2</w:t>
      </w:r>
      <w:r w:rsidR="00896F2C">
        <w:rPr>
          <w:b/>
          <w:bCs/>
        </w:rPr>
        <w:t>3</w:t>
      </w:r>
      <w:r>
        <w:rPr>
          <w:b/>
          <w:bCs/>
        </w:rPr>
        <w:t>/</w:t>
      </w:r>
      <w:r w:rsidR="00E7256E">
        <w:rPr>
          <w:b/>
          <w:bCs/>
        </w:rPr>
        <w:t xml:space="preserve">41 </w:t>
      </w:r>
      <w:r>
        <w:rPr>
          <w:b/>
          <w:bCs/>
        </w:rPr>
        <w:t xml:space="preserve">To agree date of next </w:t>
      </w:r>
      <w:r w:rsidR="008A3357">
        <w:rPr>
          <w:b/>
          <w:bCs/>
        </w:rPr>
        <w:t>meeting.</w:t>
      </w:r>
    </w:p>
    <w:p w14:paraId="3E0E0F33" w14:textId="5858662B" w:rsidR="002C21AF" w:rsidRDefault="003D7924">
      <w:pPr>
        <w:rPr>
          <w:b/>
          <w:bCs/>
        </w:rPr>
      </w:pPr>
      <w:r>
        <w:t>The</w:t>
      </w:r>
      <w:r w:rsidR="00E7256E">
        <w:t xml:space="preserve"> Village Hall is unavailable for the scheduled date of the next Council </w:t>
      </w:r>
      <w:r w:rsidR="008C75C3">
        <w:t>meeting;</w:t>
      </w:r>
      <w:r w:rsidR="00E7256E">
        <w:t xml:space="preserve"> </w:t>
      </w:r>
      <w:r w:rsidR="0081489F">
        <w:t>therefore,</w:t>
      </w:r>
      <w:r w:rsidR="00E7256E">
        <w:t xml:space="preserve"> the next meeting will be held a week earlier and take place on </w:t>
      </w:r>
      <w:r w:rsidR="00E7256E" w:rsidRPr="00E7256E">
        <w:rPr>
          <w:b/>
          <w:bCs/>
        </w:rPr>
        <w:t>Wednesday</w:t>
      </w:r>
      <w:r w:rsidRPr="00E7256E">
        <w:rPr>
          <w:b/>
          <w:bCs/>
        </w:rPr>
        <w:t xml:space="preserve"> </w:t>
      </w:r>
      <w:r w:rsidR="00E7256E" w:rsidRPr="00E7256E">
        <w:rPr>
          <w:b/>
          <w:bCs/>
        </w:rPr>
        <w:t>18</w:t>
      </w:r>
      <w:r w:rsidR="00E7256E" w:rsidRPr="00E7256E">
        <w:rPr>
          <w:b/>
          <w:bCs/>
          <w:vertAlign w:val="superscript"/>
        </w:rPr>
        <w:t>th</w:t>
      </w:r>
      <w:r w:rsidR="00E7256E">
        <w:t xml:space="preserve"> </w:t>
      </w:r>
      <w:r w:rsidR="00E7256E" w:rsidRPr="00E7256E">
        <w:rPr>
          <w:b/>
          <w:bCs/>
        </w:rPr>
        <w:t>September</w:t>
      </w:r>
      <w:r w:rsidRPr="00E7256E">
        <w:rPr>
          <w:b/>
          <w:bCs/>
        </w:rPr>
        <w:t xml:space="preserve"> at 7.</w:t>
      </w:r>
      <w:r w:rsidR="00E7256E">
        <w:rPr>
          <w:b/>
          <w:bCs/>
        </w:rPr>
        <w:t xml:space="preserve">00pm. </w:t>
      </w:r>
    </w:p>
    <w:p w14:paraId="48A4A6E5" w14:textId="77777777" w:rsidR="005F4C28" w:rsidRPr="003D7924" w:rsidRDefault="005F4C28"/>
    <w:p w14:paraId="013C52C3" w14:textId="62FF47EB" w:rsidR="002C007D" w:rsidRDefault="002C007D">
      <w:r>
        <w:t xml:space="preserve">The meeting closed at </w:t>
      </w:r>
      <w:r w:rsidR="00E7256E">
        <w:t>8.45</w:t>
      </w:r>
      <w:r>
        <w:t>pm</w:t>
      </w:r>
    </w:p>
    <w:p w14:paraId="69B921A5" w14:textId="77777777" w:rsidR="0068762B" w:rsidRDefault="0068762B"/>
    <w:p w14:paraId="4649813C" w14:textId="11F74B0C" w:rsidR="002C21AF" w:rsidRDefault="002C21AF"/>
    <w:p w14:paraId="0CEFC02E" w14:textId="77777777" w:rsidR="002C21AF" w:rsidRDefault="002C21AF"/>
    <w:p w14:paraId="415E6B04" w14:textId="77777777" w:rsidR="002C21AF" w:rsidRDefault="002C21AF">
      <w:pPr>
        <w:spacing w:after="0"/>
        <w:ind w:left="720"/>
        <w:rPr>
          <w:b/>
          <w:bCs/>
          <w:iCs/>
          <w:color w:val="FF0000"/>
        </w:rPr>
      </w:pPr>
    </w:p>
    <w:sectPr w:rsidR="002C21A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651EF" w14:textId="77777777" w:rsidR="002C21AF" w:rsidRDefault="00FA4C7B">
      <w:pPr>
        <w:spacing w:line="240" w:lineRule="auto"/>
      </w:pPr>
      <w:r>
        <w:separator/>
      </w:r>
    </w:p>
  </w:endnote>
  <w:endnote w:type="continuationSeparator" w:id="0">
    <w:p w14:paraId="6CEA114B" w14:textId="77777777" w:rsidR="002C21AF" w:rsidRDefault="00FA4C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3C5A02" w14:textId="77777777" w:rsidR="002C21AF" w:rsidRDefault="00FA4C7B">
      <w:pPr>
        <w:spacing w:after="0"/>
      </w:pPr>
      <w:r>
        <w:separator/>
      </w:r>
    </w:p>
  </w:footnote>
  <w:footnote w:type="continuationSeparator" w:id="0">
    <w:p w14:paraId="173C2380" w14:textId="77777777" w:rsidR="002C21AF" w:rsidRDefault="00FA4C7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8EF719F"/>
    <w:multiLevelType w:val="singleLevel"/>
    <w:tmpl w:val="C8EF719F"/>
    <w:lvl w:ilvl="0">
      <w:start w:val="1"/>
      <w:numFmt w:val="bullet"/>
      <w:lvlText w:val=""/>
      <w:lvlJc w:val="left"/>
      <w:pPr>
        <w:tabs>
          <w:tab w:val="left" w:pos="1680"/>
        </w:tabs>
        <w:ind w:left="1680" w:hanging="420"/>
      </w:pPr>
      <w:rPr>
        <w:rFonts w:ascii="Wingdings" w:hAnsi="Wingdings" w:cs="Wingdings" w:hint="default"/>
      </w:rPr>
    </w:lvl>
  </w:abstractNum>
  <w:abstractNum w:abstractNumId="1" w15:restartNumberingAfterBreak="0">
    <w:nsid w:val="0FA56FE3"/>
    <w:multiLevelType w:val="multilevel"/>
    <w:tmpl w:val="5B2E5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8414E9"/>
    <w:multiLevelType w:val="hybridMultilevel"/>
    <w:tmpl w:val="D88271A4"/>
    <w:lvl w:ilvl="0" w:tplc="08090001">
      <w:start w:val="1"/>
      <w:numFmt w:val="bullet"/>
      <w:lvlText w:val=""/>
      <w:lvlJc w:val="left"/>
      <w:pPr>
        <w:ind w:left="2775" w:hanging="360"/>
      </w:pPr>
      <w:rPr>
        <w:rFonts w:ascii="Symbol" w:hAnsi="Symbol" w:hint="default"/>
      </w:rPr>
    </w:lvl>
    <w:lvl w:ilvl="1" w:tplc="08090003" w:tentative="1">
      <w:start w:val="1"/>
      <w:numFmt w:val="bullet"/>
      <w:lvlText w:val="o"/>
      <w:lvlJc w:val="left"/>
      <w:pPr>
        <w:ind w:left="3495" w:hanging="360"/>
      </w:pPr>
      <w:rPr>
        <w:rFonts w:ascii="Courier New" w:hAnsi="Courier New" w:cs="Courier New" w:hint="default"/>
      </w:rPr>
    </w:lvl>
    <w:lvl w:ilvl="2" w:tplc="08090005" w:tentative="1">
      <w:start w:val="1"/>
      <w:numFmt w:val="bullet"/>
      <w:lvlText w:val=""/>
      <w:lvlJc w:val="left"/>
      <w:pPr>
        <w:ind w:left="4215" w:hanging="360"/>
      </w:pPr>
      <w:rPr>
        <w:rFonts w:ascii="Wingdings" w:hAnsi="Wingdings" w:hint="default"/>
      </w:rPr>
    </w:lvl>
    <w:lvl w:ilvl="3" w:tplc="08090001" w:tentative="1">
      <w:start w:val="1"/>
      <w:numFmt w:val="bullet"/>
      <w:lvlText w:val=""/>
      <w:lvlJc w:val="left"/>
      <w:pPr>
        <w:ind w:left="4935" w:hanging="360"/>
      </w:pPr>
      <w:rPr>
        <w:rFonts w:ascii="Symbol" w:hAnsi="Symbol" w:hint="default"/>
      </w:rPr>
    </w:lvl>
    <w:lvl w:ilvl="4" w:tplc="08090003" w:tentative="1">
      <w:start w:val="1"/>
      <w:numFmt w:val="bullet"/>
      <w:lvlText w:val="o"/>
      <w:lvlJc w:val="left"/>
      <w:pPr>
        <w:ind w:left="5655" w:hanging="360"/>
      </w:pPr>
      <w:rPr>
        <w:rFonts w:ascii="Courier New" w:hAnsi="Courier New" w:cs="Courier New" w:hint="default"/>
      </w:rPr>
    </w:lvl>
    <w:lvl w:ilvl="5" w:tplc="08090005" w:tentative="1">
      <w:start w:val="1"/>
      <w:numFmt w:val="bullet"/>
      <w:lvlText w:val=""/>
      <w:lvlJc w:val="left"/>
      <w:pPr>
        <w:ind w:left="6375" w:hanging="360"/>
      </w:pPr>
      <w:rPr>
        <w:rFonts w:ascii="Wingdings" w:hAnsi="Wingdings" w:hint="default"/>
      </w:rPr>
    </w:lvl>
    <w:lvl w:ilvl="6" w:tplc="08090001" w:tentative="1">
      <w:start w:val="1"/>
      <w:numFmt w:val="bullet"/>
      <w:lvlText w:val=""/>
      <w:lvlJc w:val="left"/>
      <w:pPr>
        <w:ind w:left="7095" w:hanging="360"/>
      </w:pPr>
      <w:rPr>
        <w:rFonts w:ascii="Symbol" w:hAnsi="Symbol" w:hint="default"/>
      </w:rPr>
    </w:lvl>
    <w:lvl w:ilvl="7" w:tplc="08090003" w:tentative="1">
      <w:start w:val="1"/>
      <w:numFmt w:val="bullet"/>
      <w:lvlText w:val="o"/>
      <w:lvlJc w:val="left"/>
      <w:pPr>
        <w:ind w:left="7815" w:hanging="360"/>
      </w:pPr>
      <w:rPr>
        <w:rFonts w:ascii="Courier New" w:hAnsi="Courier New" w:cs="Courier New" w:hint="default"/>
      </w:rPr>
    </w:lvl>
    <w:lvl w:ilvl="8" w:tplc="08090005" w:tentative="1">
      <w:start w:val="1"/>
      <w:numFmt w:val="bullet"/>
      <w:lvlText w:val=""/>
      <w:lvlJc w:val="left"/>
      <w:pPr>
        <w:ind w:left="8535" w:hanging="360"/>
      </w:pPr>
      <w:rPr>
        <w:rFonts w:ascii="Wingdings" w:hAnsi="Wingdings" w:hint="default"/>
      </w:rPr>
    </w:lvl>
  </w:abstractNum>
  <w:abstractNum w:abstractNumId="3" w15:restartNumberingAfterBreak="0">
    <w:nsid w:val="1D736C6B"/>
    <w:multiLevelType w:val="hybridMultilevel"/>
    <w:tmpl w:val="45F41C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2793E90"/>
    <w:multiLevelType w:val="hybridMultilevel"/>
    <w:tmpl w:val="FC526280"/>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A634FE"/>
    <w:multiLevelType w:val="multilevel"/>
    <w:tmpl w:val="24A634FE"/>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6" w15:restartNumberingAfterBreak="0">
    <w:nsid w:val="2C771605"/>
    <w:multiLevelType w:val="multilevel"/>
    <w:tmpl w:val="2C771605"/>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7" w15:restartNumberingAfterBreak="0">
    <w:nsid w:val="3076559D"/>
    <w:multiLevelType w:val="multilevel"/>
    <w:tmpl w:val="3076559D"/>
    <w:lvl w:ilvl="0">
      <w:start w:val="1"/>
      <w:numFmt w:val="lowerLetter"/>
      <w:lvlText w:val="%1)"/>
      <w:lvlJc w:val="left"/>
      <w:pPr>
        <w:tabs>
          <w:tab w:val="left" w:pos="1440"/>
        </w:tabs>
        <w:ind w:left="1440" w:hanging="360"/>
      </w:pPr>
      <w:rPr>
        <w:b w:val="0"/>
      </w:rPr>
    </w:lvl>
    <w:lvl w:ilvl="1">
      <w:start w:val="4"/>
      <w:numFmt w:val="lowerLetter"/>
      <w:lvlText w:val="%2."/>
      <w:lvlJc w:val="left"/>
      <w:pPr>
        <w:tabs>
          <w:tab w:val="left" w:pos="2205"/>
        </w:tabs>
        <w:ind w:left="2205" w:hanging="405"/>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8" w15:restartNumberingAfterBreak="0">
    <w:nsid w:val="4BA4097A"/>
    <w:multiLevelType w:val="hybridMultilevel"/>
    <w:tmpl w:val="6DD03AF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5DE44AD9"/>
    <w:multiLevelType w:val="hybridMultilevel"/>
    <w:tmpl w:val="6DCEE744"/>
    <w:lvl w:ilvl="0" w:tplc="9F923ACA">
      <w:start w:val="1"/>
      <w:numFmt w:val="bullet"/>
      <w:lvlText w:val=""/>
      <w:lvlJc w:val="left"/>
      <w:pPr>
        <w:tabs>
          <w:tab w:val="num" w:pos="720"/>
        </w:tabs>
        <w:ind w:left="720" w:hanging="360"/>
      </w:pPr>
      <w:rPr>
        <w:rFonts w:ascii="Symbol" w:hAnsi="Symbol" w:hint="default"/>
      </w:rPr>
    </w:lvl>
    <w:lvl w:ilvl="1" w:tplc="A124823E" w:tentative="1">
      <w:start w:val="1"/>
      <w:numFmt w:val="bullet"/>
      <w:lvlText w:val=""/>
      <w:lvlJc w:val="left"/>
      <w:pPr>
        <w:tabs>
          <w:tab w:val="num" w:pos="1440"/>
        </w:tabs>
        <w:ind w:left="1440" w:hanging="360"/>
      </w:pPr>
      <w:rPr>
        <w:rFonts w:ascii="Symbol" w:hAnsi="Symbol" w:hint="default"/>
      </w:rPr>
    </w:lvl>
    <w:lvl w:ilvl="2" w:tplc="F3FA63F2" w:tentative="1">
      <w:start w:val="1"/>
      <w:numFmt w:val="bullet"/>
      <w:lvlText w:val=""/>
      <w:lvlJc w:val="left"/>
      <w:pPr>
        <w:tabs>
          <w:tab w:val="num" w:pos="2160"/>
        </w:tabs>
        <w:ind w:left="2160" w:hanging="360"/>
      </w:pPr>
      <w:rPr>
        <w:rFonts w:ascii="Symbol" w:hAnsi="Symbol" w:hint="default"/>
      </w:rPr>
    </w:lvl>
    <w:lvl w:ilvl="3" w:tplc="927AC6D4" w:tentative="1">
      <w:start w:val="1"/>
      <w:numFmt w:val="bullet"/>
      <w:lvlText w:val=""/>
      <w:lvlJc w:val="left"/>
      <w:pPr>
        <w:tabs>
          <w:tab w:val="num" w:pos="2880"/>
        </w:tabs>
        <w:ind w:left="2880" w:hanging="360"/>
      </w:pPr>
      <w:rPr>
        <w:rFonts w:ascii="Symbol" w:hAnsi="Symbol" w:hint="default"/>
      </w:rPr>
    </w:lvl>
    <w:lvl w:ilvl="4" w:tplc="4AA028C4" w:tentative="1">
      <w:start w:val="1"/>
      <w:numFmt w:val="bullet"/>
      <w:lvlText w:val=""/>
      <w:lvlJc w:val="left"/>
      <w:pPr>
        <w:tabs>
          <w:tab w:val="num" w:pos="3600"/>
        </w:tabs>
        <w:ind w:left="3600" w:hanging="360"/>
      </w:pPr>
      <w:rPr>
        <w:rFonts w:ascii="Symbol" w:hAnsi="Symbol" w:hint="default"/>
      </w:rPr>
    </w:lvl>
    <w:lvl w:ilvl="5" w:tplc="2D4889BC" w:tentative="1">
      <w:start w:val="1"/>
      <w:numFmt w:val="bullet"/>
      <w:lvlText w:val=""/>
      <w:lvlJc w:val="left"/>
      <w:pPr>
        <w:tabs>
          <w:tab w:val="num" w:pos="4320"/>
        </w:tabs>
        <w:ind w:left="4320" w:hanging="360"/>
      </w:pPr>
      <w:rPr>
        <w:rFonts w:ascii="Symbol" w:hAnsi="Symbol" w:hint="default"/>
      </w:rPr>
    </w:lvl>
    <w:lvl w:ilvl="6" w:tplc="69846BE6" w:tentative="1">
      <w:start w:val="1"/>
      <w:numFmt w:val="bullet"/>
      <w:lvlText w:val=""/>
      <w:lvlJc w:val="left"/>
      <w:pPr>
        <w:tabs>
          <w:tab w:val="num" w:pos="5040"/>
        </w:tabs>
        <w:ind w:left="5040" w:hanging="360"/>
      </w:pPr>
      <w:rPr>
        <w:rFonts w:ascii="Symbol" w:hAnsi="Symbol" w:hint="default"/>
      </w:rPr>
    </w:lvl>
    <w:lvl w:ilvl="7" w:tplc="BCA833AC" w:tentative="1">
      <w:start w:val="1"/>
      <w:numFmt w:val="bullet"/>
      <w:lvlText w:val=""/>
      <w:lvlJc w:val="left"/>
      <w:pPr>
        <w:tabs>
          <w:tab w:val="num" w:pos="5760"/>
        </w:tabs>
        <w:ind w:left="5760" w:hanging="360"/>
      </w:pPr>
      <w:rPr>
        <w:rFonts w:ascii="Symbol" w:hAnsi="Symbol" w:hint="default"/>
      </w:rPr>
    </w:lvl>
    <w:lvl w:ilvl="8" w:tplc="B2D897E0"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6D297B1E"/>
    <w:multiLevelType w:val="hybridMultilevel"/>
    <w:tmpl w:val="38D485C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7A6675DB"/>
    <w:multiLevelType w:val="multilevel"/>
    <w:tmpl w:val="7A6675DB"/>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7ABA1528"/>
    <w:multiLevelType w:val="multilevel"/>
    <w:tmpl w:val="7ABA152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7B8B553C"/>
    <w:multiLevelType w:val="multilevel"/>
    <w:tmpl w:val="7B8B553C"/>
    <w:lvl w:ilvl="0">
      <w:start w:val="1"/>
      <w:numFmt w:val="lowerLetter"/>
      <w:lvlText w:val="%1)"/>
      <w:lvlJc w:val="left"/>
      <w:pPr>
        <w:tabs>
          <w:tab w:val="left" w:pos="1440"/>
        </w:tabs>
        <w:ind w:left="1440" w:hanging="360"/>
      </w:pPr>
    </w:lvl>
    <w:lvl w:ilvl="1">
      <w:start w:val="5"/>
      <w:numFmt w:val="lowerLetter"/>
      <w:lvlText w:val="%2."/>
      <w:lvlJc w:val="left"/>
      <w:pPr>
        <w:tabs>
          <w:tab w:val="left" w:pos="2205"/>
        </w:tabs>
        <w:ind w:left="2205" w:hanging="405"/>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4" w15:restartNumberingAfterBreak="0">
    <w:nsid w:val="7C78591D"/>
    <w:multiLevelType w:val="hybridMultilevel"/>
    <w:tmpl w:val="FED24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EC0EA8"/>
    <w:multiLevelType w:val="hybridMultilevel"/>
    <w:tmpl w:val="F934D47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7F0E168F"/>
    <w:multiLevelType w:val="hybridMultilevel"/>
    <w:tmpl w:val="4E1297C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634557554">
    <w:abstractNumId w:val="13"/>
  </w:num>
  <w:num w:numId="2" w16cid:durableId="1778282698">
    <w:abstractNumId w:val="7"/>
  </w:num>
  <w:num w:numId="3" w16cid:durableId="959728896">
    <w:abstractNumId w:val="6"/>
  </w:num>
  <w:num w:numId="4" w16cid:durableId="722827430">
    <w:abstractNumId w:val="0"/>
  </w:num>
  <w:num w:numId="5" w16cid:durableId="1795902612">
    <w:abstractNumId w:val="12"/>
  </w:num>
  <w:num w:numId="6" w16cid:durableId="1529948382">
    <w:abstractNumId w:val="11"/>
  </w:num>
  <w:num w:numId="7" w16cid:durableId="710886823">
    <w:abstractNumId w:val="5"/>
  </w:num>
  <w:num w:numId="8" w16cid:durableId="358898983">
    <w:abstractNumId w:val="10"/>
  </w:num>
  <w:num w:numId="9" w16cid:durableId="530648080">
    <w:abstractNumId w:val="14"/>
  </w:num>
  <w:num w:numId="10" w16cid:durableId="1205756294">
    <w:abstractNumId w:val="2"/>
  </w:num>
  <w:num w:numId="11" w16cid:durableId="567106702">
    <w:abstractNumId w:val="15"/>
  </w:num>
  <w:num w:numId="12" w16cid:durableId="1707244867">
    <w:abstractNumId w:val="8"/>
  </w:num>
  <w:num w:numId="13" w16cid:durableId="780228473">
    <w:abstractNumId w:val="16"/>
  </w:num>
  <w:num w:numId="14" w16cid:durableId="1958297097">
    <w:abstractNumId w:val="3"/>
  </w:num>
  <w:num w:numId="15" w16cid:durableId="1036546432">
    <w:abstractNumId w:val="4"/>
  </w:num>
  <w:num w:numId="16" w16cid:durableId="8027790">
    <w:abstractNumId w:val="1"/>
  </w:num>
  <w:num w:numId="17" w16cid:durableId="573627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5D9"/>
    <w:rsid w:val="0000070D"/>
    <w:rsid w:val="00004626"/>
    <w:rsid w:val="00023525"/>
    <w:rsid w:val="00041B9C"/>
    <w:rsid w:val="000537F0"/>
    <w:rsid w:val="00060A01"/>
    <w:rsid w:val="000843D6"/>
    <w:rsid w:val="000A2094"/>
    <w:rsid w:val="000C298B"/>
    <w:rsid w:val="000F603F"/>
    <w:rsid w:val="000F6157"/>
    <w:rsid w:val="000F645E"/>
    <w:rsid w:val="001272B9"/>
    <w:rsid w:val="00146975"/>
    <w:rsid w:val="00162258"/>
    <w:rsid w:val="001636EA"/>
    <w:rsid w:val="00177456"/>
    <w:rsid w:val="001B2EC1"/>
    <w:rsid w:val="0024562A"/>
    <w:rsid w:val="002575D7"/>
    <w:rsid w:val="002724FE"/>
    <w:rsid w:val="00274B69"/>
    <w:rsid w:val="002803AB"/>
    <w:rsid w:val="00281E11"/>
    <w:rsid w:val="002967A7"/>
    <w:rsid w:val="002C007D"/>
    <w:rsid w:val="002C21AF"/>
    <w:rsid w:val="002D110E"/>
    <w:rsid w:val="002D69FE"/>
    <w:rsid w:val="002E1116"/>
    <w:rsid w:val="003000FF"/>
    <w:rsid w:val="00301482"/>
    <w:rsid w:val="0031516D"/>
    <w:rsid w:val="00330284"/>
    <w:rsid w:val="0033345B"/>
    <w:rsid w:val="00335C8C"/>
    <w:rsid w:val="0034629C"/>
    <w:rsid w:val="0036209E"/>
    <w:rsid w:val="00395B33"/>
    <w:rsid w:val="003D24E9"/>
    <w:rsid w:val="003D2E09"/>
    <w:rsid w:val="003D3209"/>
    <w:rsid w:val="003D7924"/>
    <w:rsid w:val="003E0A5C"/>
    <w:rsid w:val="003F6B55"/>
    <w:rsid w:val="00400373"/>
    <w:rsid w:val="004067B2"/>
    <w:rsid w:val="0041106B"/>
    <w:rsid w:val="00414A8D"/>
    <w:rsid w:val="00435EFB"/>
    <w:rsid w:val="004524B9"/>
    <w:rsid w:val="004667D7"/>
    <w:rsid w:val="00467C2C"/>
    <w:rsid w:val="004A0A95"/>
    <w:rsid w:val="004A5B9F"/>
    <w:rsid w:val="004B779A"/>
    <w:rsid w:val="00512A6A"/>
    <w:rsid w:val="00527134"/>
    <w:rsid w:val="00555F50"/>
    <w:rsid w:val="00557362"/>
    <w:rsid w:val="00573AB6"/>
    <w:rsid w:val="00594982"/>
    <w:rsid w:val="005B163B"/>
    <w:rsid w:val="005F311B"/>
    <w:rsid w:val="005F43C7"/>
    <w:rsid w:val="005F4C28"/>
    <w:rsid w:val="00610F6A"/>
    <w:rsid w:val="00635C7E"/>
    <w:rsid w:val="006613EE"/>
    <w:rsid w:val="0068762B"/>
    <w:rsid w:val="006B7DD9"/>
    <w:rsid w:val="006E53D3"/>
    <w:rsid w:val="006F2C1F"/>
    <w:rsid w:val="006F5AD6"/>
    <w:rsid w:val="00710873"/>
    <w:rsid w:val="0071625F"/>
    <w:rsid w:val="00717BAF"/>
    <w:rsid w:val="00720EE7"/>
    <w:rsid w:val="00731D9C"/>
    <w:rsid w:val="00733D95"/>
    <w:rsid w:val="00740657"/>
    <w:rsid w:val="0074744A"/>
    <w:rsid w:val="00747DBD"/>
    <w:rsid w:val="00753577"/>
    <w:rsid w:val="00780E98"/>
    <w:rsid w:val="00781892"/>
    <w:rsid w:val="007A4EFC"/>
    <w:rsid w:val="007B5A08"/>
    <w:rsid w:val="007C08D2"/>
    <w:rsid w:val="007C3BFE"/>
    <w:rsid w:val="007E6AFD"/>
    <w:rsid w:val="007F5507"/>
    <w:rsid w:val="0080157A"/>
    <w:rsid w:val="0080420A"/>
    <w:rsid w:val="0081126C"/>
    <w:rsid w:val="0081489F"/>
    <w:rsid w:val="00816806"/>
    <w:rsid w:val="00873E42"/>
    <w:rsid w:val="00891EAC"/>
    <w:rsid w:val="00896F2C"/>
    <w:rsid w:val="008A3357"/>
    <w:rsid w:val="008A3CEB"/>
    <w:rsid w:val="008A4522"/>
    <w:rsid w:val="008B046F"/>
    <w:rsid w:val="008C75C3"/>
    <w:rsid w:val="008D3AA2"/>
    <w:rsid w:val="008E088A"/>
    <w:rsid w:val="008E5F19"/>
    <w:rsid w:val="0093101F"/>
    <w:rsid w:val="0096370D"/>
    <w:rsid w:val="009742AB"/>
    <w:rsid w:val="00984E1F"/>
    <w:rsid w:val="0099431B"/>
    <w:rsid w:val="009A4830"/>
    <w:rsid w:val="009B49DE"/>
    <w:rsid w:val="009E27E9"/>
    <w:rsid w:val="009F7098"/>
    <w:rsid w:val="00A37A65"/>
    <w:rsid w:val="00A44790"/>
    <w:rsid w:val="00A60D45"/>
    <w:rsid w:val="00A6477F"/>
    <w:rsid w:val="00A667EA"/>
    <w:rsid w:val="00A8587F"/>
    <w:rsid w:val="00AA2D44"/>
    <w:rsid w:val="00AD268D"/>
    <w:rsid w:val="00AE0A9E"/>
    <w:rsid w:val="00AE5A1A"/>
    <w:rsid w:val="00B40C65"/>
    <w:rsid w:val="00B62594"/>
    <w:rsid w:val="00B86952"/>
    <w:rsid w:val="00BC5100"/>
    <w:rsid w:val="00BD0EC3"/>
    <w:rsid w:val="00BE5268"/>
    <w:rsid w:val="00C01549"/>
    <w:rsid w:val="00C11787"/>
    <w:rsid w:val="00C250E3"/>
    <w:rsid w:val="00C57B45"/>
    <w:rsid w:val="00C95A7D"/>
    <w:rsid w:val="00C970B3"/>
    <w:rsid w:val="00CA0D94"/>
    <w:rsid w:val="00CA3E8E"/>
    <w:rsid w:val="00CB523C"/>
    <w:rsid w:val="00CB6644"/>
    <w:rsid w:val="00CB7BA8"/>
    <w:rsid w:val="00CC2F9C"/>
    <w:rsid w:val="00CD6905"/>
    <w:rsid w:val="00CF2E31"/>
    <w:rsid w:val="00CF425A"/>
    <w:rsid w:val="00D35131"/>
    <w:rsid w:val="00D75830"/>
    <w:rsid w:val="00D8675F"/>
    <w:rsid w:val="00DA0DFF"/>
    <w:rsid w:val="00DA4A0F"/>
    <w:rsid w:val="00DC1A90"/>
    <w:rsid w:val="00DC1E9C"/>
    <w:rsid w:val="00DC5410"/>
    <w:rsid w:val="00DD543A"/>
    <w:rsid w:val="00E27EB3"/>
    <w:rsid w:val="00E435DB"/>
    <w:rsid w:val="00E524AF"/>
    <w:rsid w:val="00E5480B"/>
    <w:rsid w:val="00E7256E"/>
    <w:rsid w:val="00E74818"/>
    <w:rsid w:val="00E87D63"/>
    <w:rsid w:val="00E91F7C"/>
    <w:rsid w:val="00EC1F25"/>
    <w:rsid w:val="00EE0FC9"/>
    <w:rsid w:val="00EF57A6"/>
    <w:rsid w:val="00F0069E"/>
    <w:rsid w:val="00F0320B"/>
    <w:rsid w:val="00F11794"/>
    <w:rsid w:val="00F37785"/>
    <w:rsid w:val="00F54C55"/>
    <w:rsid w:val="00F655D9"/>
    <w:rsid w:val="00F737F7"/>
    <w:rsid w:val="00F872E6"/>
    <w:rsid w:val="00FA4B05"/>
    <w:rsid w:val="00FA4C7B"/>
    <w:rsid w:val="00FB2C92"/>
    <w:rsid w:val="00FB653A"/>
    <w:rsid w:val="1AE00C20"/>
    <w:rsid w:val="243E5AB9"/>
    <w:rsid w:val="4365209F"/>
    <w:rsid w:val="440D6A1C"/>
    <w:rsid w:val="4472378E"/>
    <w:rsid w:val="5AA40EFF"/>
    <w:rsid w:val="68835390"/>
    <w:rsid w:val="6E820A3B"/>
    <w:rsid w:val="7AE56F9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3CFBD"/>
  <w15:docId w15:val="{693758B5-582A-44E4-A8E1-89B9A8F24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Times New Roman" w:hAnsi="Calibri"/>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ignature">
    <w:name w:val="Signature"/>
    <w:basedOn w:val="Normal"/>
    <w:link w:val="SignatureChar"/>
    <w:uiPriority w:val="99"/>
    <w:semiHidden/>
    <w:unhideWhenUsed/>
    <w:qFormat/>
    <w:pPr>
      <w:spacing w:after="0" w:line="240" w:lineRule="auto"/>
      <w:ind w:left="4252"/>
    </w:pPr>
  </w:style>
  <w:style w:type="character" w:styleId="Strong">
    <w:name w:val="Strong"/>
    <w:basedOn w:val="DefaultParagraphFont"/>
    <w:uiPriority w:val="22"/>
    <w:qFormat/>
    <w:rPr>
      <w:b/>
      <w:bCs/>
    </w:rPr>
  </w:style>
  <w:style w:type="paragraph" w:styleId="Title">
    <w:name w:val="Title"/>
    <w:basedOn w:val="Normal"/>
    <w:link w:val="TitleChar"/>
    <w:uiPriority w:val="10"/>
    <w:qFormat/>
    <w:pPr>
      <w:pBdr>
        <w:bottom w:val="single" w:sz="8" w:space="4" w:color="4F81BD"/>
      </w:pBdr>
      <w:spacing w:after="300" w:line="240" w:lineRule="auto"/>
      <w:contextualSpacing/>
    </w:pPr>
    <w:rPr>
      <w:rFonts w:ascii="Cambria" w:hAnsi="Cambria"/>
      <w:color w:val="17365D"/>
      <w:spacing w:val="5"/>
      <w:kern w:val="28"/>
      <w:sz w:val="52"/>
      <w:szCs w:val="52"/>
      <w:lang w:eastAsia="en-US"/>
    </w:rPr>
  </w:style>
  <w:style w:type="character" w:customStyle="1" w:styleId="TitleChar">
    <w:name w:val="Title Char"/>
    <w:basedOn w:val="DefaultParagraphFont"/>
    <w:link w:val="Title"/>
    <w:uiPriority w:val="10"/>
    <w:rPr>
      <w:rFonts w:ascii="Cambria" w:eastAsia="Times New Roman" w:hAnsi="Cambria" w:cs="Times New Roman"/>
      <w:color w:val="17365D"/>
      <w:spacing w:val="5"/>
      <w:kern w:val="28"/>
      <w:sz w:val="52"/>
      <w:szCs w:val="52"/>
      <w:lang w:eastAsia="en-US"/>
    </w:rPr>
  </w:style>
  <w:style w:type="paragraph" w:customStyle="1" w:styleId="SignatureCompanyName">
    <w:name w:val="Signature Company Name"/>
    <w:basedOn w:val="Signature"/>
    <w:next w:val="Normal"/>
    <w:qFormat/>
  </w:style>
  <w:style w:type="character" w:customStyle="1" w:styleId="SignatureChar">
    <w:name w:val="Signature Char"/>
    <w:basedOn w:val="DefaultParagraphFont"/>
    <w:link w:val="Signature"/>
    <w:uiPriority w:val="99"/>
    <w:semiHidden/>
    <w:qFormat/>
  </w:style>
  <w:style w:type="paragraph" w:styleId="ListParagraph">
    <w:name w:val="List Paragraph"/>
    <w:basedOn w:val="Normal"/>
    <w:uiPriority w:val="34"/>
    <w:qFormat/>
    <w:pPr>
      <w:ind w:left="720"/>
      <w:contextualSpacing/>
    </w:pPr>
  </w:style>
  <w:style w:type="paragraph" w:customStyle="1" w:styleId="Style10">
    <w:name w:val="Style 10"/>
    <w:basedOn w:val="Normal"/>
    <w:uiPriority w:val="99"/>
    <w:pPr>
      <w:widowControl w:val="0"/>
      <w:autoSpaceDE w:val="0"/>
      <w:autoSpaceDN w:val="0"/>
      <w:adjustRightInd w:val="0"/>
      <w:spacing w:after="0" w:line="240" w:lineRule="auto"/>
    </w:pPr>
    <w:rPr>
      <w:rFonts w:ascii="Times New Roman" w:hAnsi="Times New Roman"/>
      <w:szCs w:val="24"/>
      <w:lang w:val="en-US"/>
    </w:rPr>
  </w:style>
  <w:style w:type="character" w:styleId="Hyperlink">
    <w:name w:val="Hyperlink"/>
    <w:basedOn w:val="DefaultParagraphFont"/>
    <w:uiPriority w:val="99"/>
    <w:unhideWhenUsed/>
    <w:rsid w:val="00A37A65"/>
    <w:rPr>
      <w:color w:val="0000FF" w:themeColor="hyperlink"/>
      <w:u w:val="single"/>
    </w:rPr>
  </w:style>
  <w:style w:type="character" w:styleId="UnresolvedMention">
    <w:name w:val="Unresolved Mention"/>
    <w:basedOn w:val="DefaultParagraphFont"/>
    <w:uiPriority w:val="99"/>
    <w:semiHidden/>
    <w:unhideWhenUsed/>
    <w:rsid w:val="00A37A65"/>
    <w:rPr>
      <w:color w:val="605E5C"/>
      <w:shd w:val="clear" w:color="auto" w:fill="E1DFDD"/>
    </w:rPr>
  </w:style>
  <w:style w:type="paragraph" w:styleId="NormalWeb">
    <w:name w:val="Normal (Web)"/>
    <w:basedOn w:val="Normal"/>
    <w:uiPriority w:val="99"/>
    <w:unhideWhenUsed/>
    <w:rsid w:val="002967A7"/>
    <w:pPr>
      <w:spacing w:before="100" w:beforeAutospacing="1" w:after="100" w:afterAutospacing="1" w:line="240" w:lineRule="auto"/>
    </w:pPr>
    <w:rPr>
      <w:rFonts w:ascii="Times New Roman" w:hAnsi="Times New Roman"/>
      <w:szCs w:val="24"/>
    </w:rPr>
  </w:style>
  <w:style w:type="character" w:styleId="FollowedHyperlink">
    <w:name w:val="FollowedHyperlink"/>
    <w:basedOn w:val="DefaultParagraphFont"/>
    <w:uiPriority w:val="99"/>
    <w:semiHidden/>
    <w:unhideWhenUsed/>
    <w:rsid w:val="008168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577798">
      <w:bodyDiv w:val="1"/>
      <w:marLeft w:val="0"/>
      <w:marRight w:val="0"/>
      <w:marTop w:val="0"/>
      <w:marBottom w:val="0"/>
      <w:divBdr>
        <w:top w:val="none" w:sz="0" w:space="0" w:color="auto"/>
        <w:left w:val="none" w:sz="0" w:space="0" w:color="auto"/>
        <w:bottom w:val="none" w:sz="0" w:space="0" w:color="auto"/>
        <w:right w:val="none" w:sz="0" w:space="0" w:color="auto"/>
      </w:divBdr>
    </w:div>
    <w:div w:id="328102014">
      <w:bodyDiv w:val="1"/>
      <w:marLeft w:val="0"/>
      <w:marRight w:val="0"/>
      <w:marTop w:val="0"/>
      <w:marBottom w:val="0"/>
      <w:divBdr>
        <w:top w:val="none" w:sz="0" w:space="0" w:color="auto"/>
        <w:left w:val="none" w:sz="0" w:space="0" w:color="auto"/>
        <w:bottom w:val="none" w:sz="0" w:space="0" w:color="auto"/>
        <w:right w:val="none" w:sz="0" w:space="0" w:color="auto"/>
      </w:divBdr>
    </w:div>
    <w:div w:id="551770132">
      <w:bodyDiv w:val="1"/>
      <w:marLeft w:val="0"/>
      <w:marRight w:val="0"/>
      <w:marTop w:val="0"/>
      <w:marBottom w:val="0"/>
      <w:divBdr>
        <w:top w:val="none" w:sz="0" w:space="0" w:color="auto"/>
        <w:left w:val="none" w:sz="0" w:space="0" w:color="auto"/>
        <w:bottom w:val="none" w:sz="0" w:space="0" w:color="auto"/>
        <w:right w:val="none" w:sz="0" w:space="0" w:color="auto"/>
      </w:divBdr>
    </w:div>
    <w:div w:id="559634772">
      <w:bodyDiv w:val="1"/>
      <w:marLeft w:val="0"/>
      <w:marRight w:val="0"/>
      <w:marTop w:val="0"/>
      <w:marBottom w:val="0"/>
      <w:divBdr>
        <w:top w:val="none" w:sz="0" w:space="0" w:color="auto"/>
        <w:left w:val="none" w:sz="0" w:space="0" w:color="auto"/>
        <w:bottom w:val="none" w:sz="0" w:space="0" w:color="auto"/>
        <w:right w:val="none" w:sz="0" w:space="0" w:color="auto"/>
      </w:divBdr>
    </w:div>
    <w:div w:id="1362315453">
      <w:bodyDiv w:val="1"/>
      <w:marLeft w:val="0"/>
      <w:marRight w:val="0"/>
      <w:marTop w:val="0"/>
      <w:marBottom w:val="0"/>
      <w:divBdr>
        <w:top w:val="none" w:sz="0" w:space="0" w:color="auto"/>
        <w:left w:val="none" w:sz="0" w:space="0" w:color="auto"/>
        <w:bottom w:val="none" w:sz="0" w:space="0" w:color="auto"/>
        <w:right w:val="none" w:sz="0" w:space="0" w:color="auto"/>
      </w:divBdr>
    </w:div>
    <w:div w:id="1481534776">
      <w:bodyDiv w:val="1"/>
      <w:marLeft w:val="0"/>
      <w:marRight w:val="0"/>
      <w:marTop w:val="0"/>
      <w:marBottom w:val="0"/>
      <w:divBdr>
        <w:top w:val="none" w:sz="0" w:space="0" w:color="auto"/>
        <w:left w:val="none" w:sz="0" w:space="0" w:color="auto"/>
        <w:bottom w:val="none" w:sz="0" w:space="0" w:color="auto"/>
        <w:right w:val="none" w:sz="0" w:space="0" w:color="auto"/>
      </w:divBdr>
      <w:divsChild>
        <w:div w:id="58795529">
          <w:marLeft w:val="547"/>
          <w:marRight w:val="0"/>
          <w:marTop w:val="0"/>
          <w:marBottom w:val="0"/>
          <w:divBdr>
            <w:top w:val="none" w:sz="0" w:space="0" w:color="auto"/>
            <w:left w:val="none" w:sz="0" w:space="0" w:color="auto"/>
            <w:bottom w:val="none" w:sz="0" w:space="0" w:color="auto"/>
            <w:right w:val="none" w:sz="0" w:space="0" w:color="auto"/>
          </w:divBdr>
        </w:div>
        <w:div w:id="1601327715">
          <w:marLeft w:val="547"/>
          <w:marRight w:val="0"/>
          <w:marTop w:val="0"/>
          <w:marBottom w:val="0"/>
          <w:divBdr>
            <w:top w:val="none" w:sz="0" w:space="0" w:color="auto"/>
            <w:left w:val="none" w:sz="0" w:space="0" w:color="auto"/>
            <w:bottom w:val="none" w:sz="0" w:space="0" w:color="auto"/>
            <w:right w:val="none" w:sz="0" w:space="0" w:color="auto"/>
          </w:divBdr>
        </w:div>
        <w:div w:id="13269104">
          <w:marLeft w:val="547"/>
          <w:marRight w:val="0"/>
          <w:marTop w:val="0"/>
          <w:marBottom w:val="0"/>
          <w:divBdr>
            <w:top w:val="none" w:sz="0" w:space="0" w:color="auto"/>
            <w:left w:val="none" w:sz="0" w:space="0" w:color="auto"/>
            <w:bottom w:val="none" w:sz="0" w:space="0" w:color="auto"/>
            <w:right w:val="none" w:sz="0" w:space="0" w:color="auto"/>
          </w:divBdr>
        </w:div>
        <w:div w:id="371272272">
          <w:marLeft w:val="547"/>
          <w:marRight w:val="0"/>
          <w:marTop w:val="0"/>
          <w:marBottom w:val="0"/>
          <w:divBdr>
            <w:top w:val="none" w:sz="0" w:space="0" w:color="auto"/>
            <w:left w:val="none" w:sz="0" w:space="0" w:color="auto"/>
            <w:bottom w:val="none" w:sz="0" w:space="0" w:color="auto"/>
            <w:right w:val="none" w:sz="0" w:space="0" w:color="auto"/>
          </w:divBdr>
        </w:div>
      </w:divsChild>
    </w:div>
    <w:div w:id="1833638512">
      <w:bodyDiv w:val="1"/>
      <w:marLeft w:val="0"/>
      <w:marRight w:val="0"/>
      <w:marTop w:val="0"/>
      <w:marBottom w:val="0"/>
      <w:divBdr>
        <w:top w:val="none" w:sz="0" w:space="0" w:color="auto"/>
        <w:left w:val="none" w:sz="0" w:space="0" w:color="auto"/>
        <w:bottom w:val="none" w:sz="0" w:space="0" w:color="auto"/>
        <w:right w:val="none" w:sz="0" w:space="0" w:color="auto"/>
      </w:divBdr>
    </w:div>
    <w:div w:id="1851219645">
      <w:bodyDiv w:val="1"/>
      <w:marLeft w:val="0"/>
      <w:marRight w:val="0"/>
      <w:marTop w:val="0"/>
      <w:marBottom w:val="0"/>
      <w:divBdr>
        <w:top w:val="none" w:sz="0" w:space="0" w:color="auto"/>
        <w:left w:val="none" w:sz="0" w:space="0" w:color="auto"/>
        <w:bottom w:val="none" w:sz="0" w:space="0" w:color="auto"/>
        <w:right w:val="none" w:sz="0" w:space="0" w:color="auto"/>
      </w:divBdr>
    </w:div>
    <w:div w:id="1880239854">
      <w:bodyDiv w:val="1"/>
      <w:marLeft w:val="0"/>
      <w:marRight w:val="0"/>
      <w:marTop w:val="0"/>
      <w:marBottom w:val="0"/>
      <w:divBdr>
        <w:top w:val="none" w:sz="0" w:space="0" w:color="auto"/>
        <w:left w:val="none" w:sz="0" w:space="0" w:color="auto"/>
        <w:bottom w:val="none" w:sz="0" w:space="0" w:color="auto"/>
        <w:right w:val="none" w:sz="0" w:space="0" w:color="auto"/>
      </w:divBdr>
    </w:div>
    <w:div w:id="2033219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esthatchparish@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mea01.safelinks.protection.outlook.com/?url=https%3A%2F%2Fsomersetcouncil.citizenspace.com%2Fcomms%2Fctr&amp;data=05%7C02%7C%7Ca53d2604282f4cca9ddd08dcb13bed76%7C84df9e7fe9f640afb435aaaaaaaaaaaa%7C1%7C0%7C638580118154857139%7CUnknown%7CTWFpbGZsb3d8eyJWIjoiMC4wLjAwMDAiLCJQIjoiV2luMzIiLCJBTiI6Ik1haWwiLCJXVCI6Mn0%3D%7C0%7C%7C%7C&amp;sdata=2dXDq2rEBLfQ%2FtyBEFQJ8bCY0i%2FTfSIsiLEOoWQHjUQ%3D&amp;reserved=0" TargetMode="External"/><Relationship Id="rId4" Type="http://schemas.openxmlformats.org/officeDocument/2006/relationships/settings" Target="settings.xml"/><Relationship Id="rId9" Type="http://schemas.openxmlformats.org/officeDocument/2006/relationships/hyperlink" Target="https://somersetcouncil.citizenspace.com/climate-and-environment/woodland-creation-engagement-survey/consultation/intr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midw_000\AppData\Roaming\Microsoft\Templates\WHP%20Annual%20Meeting%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BA77A-C56D-4F21-823B-42DC742CC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WHP Annual Meeting Agenda</Template>
  <TotalTime>74</TotalTime>
  <Pages>5</Pages>
  <Words>1244</Words>
  <Characters>7095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Midworth</dc:creator>
  <cp:lastModifiedBy>beercrocombepc 01</cp:lastModifiedBy>
  <cp:revision>7</cp:revision>
  <cp:lastPrinted>2024-05-17T14:30:00Z</cp:lastPrinted>
  <dcterms:created xsi:type="dcterms:W3CDTF">2024-08-06T15:40:00Z</dcterms:created>
  <dcterms:modified xsi:type="dcterms:W3CDTF">2024-08-28T10:11:00Z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2057-11.2.0.11130</vt:lpwstr>
  </property>
  <property fmtid="{D5CDD505-2E9C-101B-9397-08002B2CF9AE}" pid="3" name="ICV">
    <vt:lpwstr>C351E035DBF64ECC95EF465A001F82F6</vt:lpwstr>
  </property>
</Properties>
</file>